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F76A9" w14:textId="0E6647EC" w:rsidR="00EE4C59" w:rsidRPr="00B75979" w:rsidRDefault="00580794" w:rsidP="005F658E">
      <w:pPr>
        <w:pStyle w:val="Rubrik1"/>
        <w:rPr>
          <w:b/>
          <w:bCs/>
        </w:rPr>
      </w:pPr>
      <w:r w:rsidRPr="00B75979">
        <w:rPr>
          <w:b/>
          <w:bCs/>
        </w:rPr>
        <w:t xml:space="preserve">Bidragsansökan </w:t>
      </w:r>
      <w:r w:rsidR="00731E06">
        <w:rPr>
          <w:b/>
          <w:bCs/>
        </w:rPr>
        <w:t>JORDBRUK</w:t>
      </w:r>
      <w:r w:rsidRPr="00B75979">
        <w:rPr>
          <w:b/>
          <w:bCs/>
        </w:rPr>
        <w:t xml:space="preserve"> </w:t>
      </w:r>
    </w:p>
    <w:tbl>
      <w:tblPr>
        <w:tblStyle w:val="Tabellrutnt"/>
        <w:tblW w:w="9067" w:type="dxa"/>
        <w:tblBorders>
          <w:insideV w:val="none" w:sz="0" w:space="0" w:color="auto"/>
        </w:tblBorders>
        <w:shd w:val="clear" w:color="auto" w:fill="F2DCDB"/>
        <w:tblLook w:val="04A0" w:firstRow="1" w:lastRow="0" w:firstColumn="1" w:lastColumn="0" w:noHBand="0" w:noVBand="1"/>
      </w:tblPr>
      <w:tblGrid>
        <w:gridCol w:w="9067"/>
      </w:tblGrid>
      <w:tr w:rsidR="00EE4C59" w14:paraId="4ACDB5BD" w14:textId="77777777" w:rsidTr="005F658E">
        <w:tc>
          <w:tcPr>
            <w:tcW w:w="9067" w:type="dxa"/>
            <w:shd w:val="clear" w:color="auto" w:fill="F2F2F2" w:themeFill="background1" w:themeFillShade="F2"/>
          </w:tcPr>
          <w:p w14:paraId="2FFE7827" w14:textId="62FE08ED" w:rsidR="00EE4C59" w:rsidRPr="003D62DD" w:rsidRDefault="00EE4C59" w:rsidP="00252B74">
            <w:pPr>
              <w:spacing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1. Uppgifter om sökande </w:t>
            </w:r>
            <w:r w:rsidRPr="002C6529">
              <w:rPr>
                <w:sz w:val="16"/>
                <w:szCs w:val="18"/>
              </w:rPr>
              <w:t>(</w:t>
            </w:r>
            <w:r w:rsidR="00B17565">
              <w:rPr>
                <w:sz w:val="16"/>
                <w:szCs w:val="18"/>
              </w:rPr>
              <w:t>b</w:t>
            </w:r>
            <w:r w:rsidRPr="002C6529">
              <w:rPr>
                <w:sz w:val="16"/>
                <w:szCs w:val="18"/>
              </w:rPr>
              <w:t xml:space="preserve">idrag till fastigheter med tre eller fler delägare söks genom </w:t>
            </w:r>
            <w:r w:rsidR="001F3E8F" w:rsidRPr="002C6529">
              <w:rPr>
                <w:sz w:val="16"/>
                <w:szCs w:val="18"/>
              </w:rPr>
              <w:t>s</w:t>
            </w:r>
            <w:r w:rsidRPr="002C6529">
              <w:rPr>
                <w:sz w:val="16"/>
                <w:szCs w:val="18"/>
              </w:rPr>
              <w:t>tällföreträdare</w:t>
            </w:r>
            <w:r w:rsidR="00743B30">
              <w:rPr>
                <w:sz w:val="16"/>
                <w:szCs w:val="18"/>
              </w:rPr>
              <w:t>.</w:t>
            </w:r>
            <w:r w:rsidRPr="002C6529">
              <w:rPr>
                <w:sz w:val="16"/>
                <w:szCs w:val="18"/>
              </w:rPr>
              <w:t>)</w:t>
            </w:r>
          </w:p>
        </w:tc>
      </w:tr>
    </w:tbl>
    <w:p w14:paraId="040ADE4A" w14:textId="6260EB4E" w:rsidR="00EE4C59" w:rsidRPr="00EE4C59" w:rsidRDefault="00EE4C59" w:rsidP="00EE4C59"/>
    <w:tbl>
      <w:tblPr>
        <w:tblpPr w:leftFromText="141" w:rightFromText="141" w:vertAnchor="text" w:horzAnchor="margin" w:tblpY="1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3"/>
        <w:gridCol w:w="45"/>
        <w:gridCol w:w="865"/>
        <w:gridCol w:w="1129"/>
        <w:gridCol w:w="1834"/>
        <w:gridCol w:w="2546"/>
      </w:tblGrid>
      <w:tr w:rsidR="006469A1" w:rsidRPr="002C6529" w14:paraId="7E75B2B1" w14:textId="77777777" w:rsidTr="006469A1">
        <w:trPr>
          <w:trHeight w:val="131"/>
        </w:trPr>
        <w:tc>
          <w:tcPr>
            <w:tcW w:w="1458" w:type="pct"/>
            <w:tcBorders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00BB6E" w14:textId="77777777" w:rsidR="006469A1" w:rsidRPr="002C6529" w:rsidRDefault="006469A1" w:rsidP="00243459">
            <w:pPr>
              <w:rPr>
                <w:color w:val="F2DCDB"/>
                <w:sz w:val="22"/>
                <w:szCs w:val="22"/>
              </w:rPr>
            </w:pPr>
            <w:r w:rsidRPr="002C6529">
              <w:rPr>
                <w:sz w:val="20"/>
                <w:szCs w:val="20"/>
              </w:rPr>
              <w:t>Fastighetsbeteckning</w:t>
            </w:r>
            <w:r w:rsidRPr="002C652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7" w:type="pct"/>
            <w:gridSpan w:val="4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5709EB9" w14:textId="77777777" w:rsidR="006469A1" w:rsidRPr="002C6529" w:rsidRDefault="006469A1" w:rsidP="00243459">
            <w:pPr>
              <w:rPr>
                <w:color w:val="F2DCDB"/>
                <w:sz w:val="22"/>
                <w:szCs w:val="22"/>
              </w:rPr>
            </w:pPr>
          </w:p>
        </w:tc>
        <w:tc>
          <w:tcPr>
            <w:tcW w:w="1405" w:type="pct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DF36BA6" w14:textId="6A2C4B08" w:rsidR="006469A1" w:rsidRPr="002C6529" w:rsidRDefault="006469A1" w:rsidP="006469A1">
            <w:pPr>
              <w:rPr>
                <w:sz w:val="22"/>
                <w:szCs w:val="22"/>
              </w:rPr>
            </w:pPr>
            <w:r w:rsidRPr="002C6529">
              <w:rPr>
                <w:sz w:val="20"/>
                <w:szCs w:val="20"/>
              </w:rPr>
              <w:t>Personnummer</w:t>
            </w:r>
          </w:p>
        </w:tc>
      </w:tr>
      <w:tr w:rsidR="006469A1" w:rsidRPr="002C6529" w14:paraId="74C5D144" w14:textId="77777777" w:rsidTr="006469A1">
        <w:trPr>
          <w:trHeight w:val="429"/>
        </w:trPr>
        <w:sdt>
          <w:sdtPr>
            <w:rPr>
              <w:sz w:val="22"/>
              <w:szCs w:val="22"/>
            </w:rPr>
            <w:id w:val="1523980115"/>
            <w:placeholder>
              <w:docPart w:val="DefaultPlaceholder_-1854013440"/>
            </w:placeholder>
          </w:sdtPr>
          <w:sdtEndPr/>
          <w:sdtContent>
            <w:tc>
              <w:tcPr>
                <w:tcW w:w="3595" w:type="pct"/>
                <w:gridSpan w:val="5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2951C8FA" w14:textId="0DB95FF3" w:rsidR="006469A1" w:rsidRPr="002C6529" w:rsidRDefault="00694A78" w:rsidP="0024345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69729926"/>
            <w:placeholder>
              <w:docPart w:val="DefaultPlaceholder_-1854013440"/>
            </w:placeholder>
          </w:sdtPr>
          <w:sdtEndPr/>
          <w:sdtContent>
            <w:tc>
              <w:tcPr>
                <w:tcW w:w="1405" w:type="pct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42B8623" w14:textId="7BDD6C95" w:rsidR="006469A1" w:rsidRPr="002C6529" w:rsidRDefault="00694A78" w:rsidP="0024345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243459" w:rsidRPr="002C6529" w14:paraId="56E725E8" w14:textId="77777777" w:rsidTr="006469A1">
        <w:trPr>
          <w:trHeight w:val="130"/>
        </w:trPr>
        <w:tc>
          <w:tcPr>
            <w:tcW w:w="1960" w:type="pct"/>
            <w:gridSpan w:val="3"/>
            <w:tcBorders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83A448B" w14:textId="77777777" w:rsidR="00243459" w:rsidRPr="002C6529" w:rsidRDefault="00243459" w:rsidP="00243459">
            <w:pPr>
              <w:rPr>
                <w:rFonts w:cs="Arial"/>
                <w:sz w:val="20"/>
                <w:szCs w:val="20"/>
              </w:rPr>
            </w:pPr>
            <w:r w:rsidRPr="002C6529">
              <w:rPr>
                <w:rFonts w:cs="Arial"/>
                <w:sz w:val="20"/>
                <w:szCs w:val="20"/>
              </w:rPr>
              <w:t>Namn sökande / ställföreträdare</w:t>
            </w:r>
          </w:p>
        </w:tc>
        <w:tc>
          <w:tcPr>
            <w:tcW w:w="1635" w:type="pct"/>
            <w:gridSpan w:val="2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3AD8E7" w14:textId="2A36ED4C" w:rsidR="00243459" w:rsidRPr="002C6529" w:rsidRDefault="00243459" w:rsidP="002434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05" w:type="pct"/>
            <w:tcBorders>
              <w:left w:val="nil"/>
              <w:bottom w:val="nil"/>
            </w:tcBorders>
            <w:shd w:val="clear" w:color="auto" w:fill="F2F2F2" w:themeFill="background1" w:themeFillShade="F2"/>
            <w:noWrap/>
            <w:vAlign w:val="center"/>
          </w:tcPr>
          <w:p w14:paraId="479FC220" w14:textId="1F2052C0" w:rsidR="00243459" w:rsidRPr="002C6529" w:rsidRDefault="006469A1" w:rsidP="00243459">
            <w:pPr>
              <w:rPr>
                <w:rFonts w:cs="Arial"/>
                <w:sz w:val="20"/>
                <w:szCs w:val="20"/>
              </w:rPr>
            </w:pPr>
            <w:r w:rsidRPr="002C6529">
              <w:rPr>
                <w:rFonts w:cs="Arial"/>
                <w:sz w:val="20"/>
                <w:szCs w:val="20"/>
              </w:rPr>
              <w:t>Telefonnummer</w:t>
            </w:r>
          </w:p>
        </w:tc>
      </w:tr>
      <w:tr w:rsidR="00496D09" w:rsidRPr="002C6529" w14:paraId="2D34BE4A" w14:textId="77777777" w:rsidTr="006469A1">
        <w:trPr>
          <w:trHeight w:val="439"/>
        </w:trPr>
        <w:sdt>
          <w:sdtPr>
            <w:rPr>
              <w:rFonts w:cs="Arial"/>
              <w:sz w:val="22"/>
              <w:szCs w:val="22"/>
            </w:rPr>
            <w:id w:val="-1811543419"/>
            <w:placeholder>
              <w:docPart w:val="DefaultPlaceholder_-1854013440"/>
            </w:placeholder>
          </w:sdtPr>
          <w:sdtEndPr/>
          <w:sdtContent>
            <w:tc>
              <w:tcPr>
                <w:tcW w:w="3595" w:type="pct"/>
                <w:gridSpan w:val="5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47D6B93D" w14:textId="31F4C344" w:rsidR="00496D09" w:rsidRPr="002C6529" w:rsidRDefault="00694A78" w:rsidP="00243459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26886615"/>
            <w:placeholder>
              <w:docPart w:val="DefaultPlaceholder_-1854013440"/>
            </w:placeholder>
          </w:sdtPr>
          <w:sdtEndPr/>
          <w:sdtContent>
            <w:tc>
              <w:tcPr>
                <w:tcW w:w="1405" w:type="pct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38D424A" w14:textId="5C8D4274" w:rsidR="00496D09" w:rsidRPr="002C6529" w:rsidRDefault="00694A78" w:rsidP="00243459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6469A1" w:rsidRPr="002C6529" w14:paraId="4E96A6FC" w14:textId="77777777" w:rsidTr="006469A1">
        <w:trPr>
          <w:trHeight w:val="70"/>
        </w:trPr>
        <w:tc>
          <w:tcPr>
            <w:tcW w:w="2583" w:type="pct"/>
            <w:gridSpan w:val="4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8588A96" w14:textId="188CAAA0" w:rsidR="006469A1" w:rsidRPr="002C6529" w:rsidRDefault="006469A1" w:rsidP="00243459">
            <w:pPr>
              <w:rPr>
                <w:sz w:val="20"/>
                <w:szCs w:val="20"/>
              </w:rPr>
            </w:pPr>
            <w:r w:rsidRPr="002C6529">
              <w:rPr>
                <w:sz w:val="20"/>
                <w:szCs w:val="20"/>
              </w:rPr>
              <w:t>Adress</w:t>
            </w:r>
          </w:p>
        </w:tc>
        <w:tc>
          <w:tcPr>
            <w:tcW w:w="1012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DDB432" w14:textId="4574E892" w:rsidR="006469A1" w:rsidRPr="002C6529" w:rsidRDefault="006469A1" w:rsidP="00DF7171">
            <w:pPr>
              <w:rPr>
                <w:sz w:val="20"/>
                <w:szCs w:val="20"/>
              </w:rPr>
            </w:pPr>
            <w:r w:rsidRPr="002C6529">
              <w:rPr>
                <w:sz w:val="20"/>
                <w:szCs w:val="20"/>
              </w:rPr>
              <w:t>Postnummer</w:t>
            </w:r>
          </w:p>
        </w:tc>
        <w:tc>
          <w:tcPr>
            <w:tcW w:w="1405" w:type="pct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D16CBD6" w14:textId="747D517A" w:rsidR="006469A1" w:rsidRPr="002C6529" w:rsidRDefault="006469A1" w:rsidP="00DF7171">
            <w:pPr>
              <w:rPr>
                <w:sz w:val="20"/>
                <w:szCs w:val="20"/>
              </w:rPr>
            </w:pPr>
            <w:r w:rsidRPr="002C6529">
              <w:rPr>
                <w:sz w:val="20"/>
                <w:szCs w:val="20"/>
              </w:rPr>
              <w:t>Ort</w:t>
            </w:r>
          </w:p>
        </w:tc>
      </w:tr>
      <w:tr w:rsidR="006469A1" w:rsidRPr="002C6529" w14:paraId="619622C1" w14:textId="77777777" w:rsidTr="006469A1">
        <w:trPr>
          <w:trHeight w:val="435"/>
        </w:trPr>
        <w:sdt>
          <w:sdtPr>
            <w:rPr>
              <w:sz w:val="22"/>
              <w:szCs w:val="22"/>
            </w:rPr>
            <w:id w:val="-1282180265"/>
            <w:placeholder>
              <w:docPart w:val="DefaultPlaceholder_-1854013440"/>
            </w:placeholder>
          </w:sdtPr>
          <w:sdtEndPr/>
          <w:sdtContent>
            <w:tc>
              <w:tcPr>
                <w:tcW w:w="2583" w:type="pct"/>
                <w:gridSpan w:val="4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C8D29CB" w14:textId="0A8474E1" w:rsidR="006469A1" w:rsidRPr="002C6529" w:rsidRDefault="00694A78" w:rsidP="0024345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55400743"/>
            <w:placeholder>
              <w:docPart w:val="DefaultPlaceholder_-1854013440"/>
            </w:placeholder>
          </w:sdtPr>
          <w:sdtEndPr/>
          <w:sdtContent>
            <w:tc>
              <w:tcPr>
                <w:tcW w:w="1012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E890C63" w14:textId="6A3B0DF2" w:rsidR="006469A1" w:rsidRPr="002C6529" w:rsidRDefault="00694A78" w:rsidP="0024345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08134824"/>
            <w:placeholder>
              <w:docPart w:val="DefaultPlaceholder_-1854013440"/>
            </w:placeholder>
          </w:sdtPr>
          <w:sdtEndPr/>
          <w:sdtContent>
            <w:tc>
              <w:tcPr>
                <w:tcW w:w="1405" w:type="pct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4057CEC" w14:textId="527B7436" w:rsidR="006469A1" w:rsidRPr="002C6529" w:rsidRDefault="00694A78" w:rsidP="0024345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243459" w:rsidRPr="002C6529" w14:paraId="0AE2EEC8" w14:textId="77777777" w:rsidTr="006469A1">
        <w:trPr>
          <w:trHeight w:val="70"/>
        </w:trPr>
        <w:tc>
          <w:tcPr>
            <w:tcW w:w="1483" w:type="pct"/>
            <w:gridSpan w:val="2"/>
            <w:tcBorders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56E4764A" w14:textId="77777777" w:rsidR="00243459" w:rsidRPr="002C6529" w:rsidRDefault="00243459" w:rsidP="00243459">
            <w:pPr>
              <w:rPr>
                <w:rFonts w:cs="Arial"/>
                <w:sz w:val="20"/>
                <w:szCs w:val="20"/>
              </w:rPr>
            </w:pPr>
            <w:r w:rsidRPr="002C6529">
              <w:rPr>
                <w:rFonts w:cs="Arial"/>
                <w:sz w:val="20"/>
                <w:szCs w:val="20"/>
              </w:rPr>
              <w:t>Post-/bankgironummer</w:t>
            </w:r>
          </w:p>
        </w:tc>
        <w:tc>
          <w:tcPr>
            <w:tcW w:w="1100" w:type="pct"/>
            <w:gridSpan w:val="2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490EE03" w14:textId="0B0EEE9B" w:rsidR="00243459" w:rsidRPr="002C6529" w:rsidRDefault="00243459" w:rsidP="002434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7" w:type="pct"/>
            <w:gridSpan w:val="2"/>
            <w:tcBorders>
              <w:left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707A21C" w14:textId="555FDB6C" w:rsidR="00243459" w:rsidRPr="002C6529" w:rsidRDefault="00243459" w:rsidP="00243459">
            <w:pPr>
              <w:rPr>
                <w:rFonts w:cs="Arial"/>
                <w:sz w:val="20"/>
                <w:szCs w:val="20"/>
              </w:rPr>
            </w:pPr>
            <w:r w:rsidRPr="002C6529">
              <w:rPr>
                <w:rFonts w:cs="Arial"/>
                <w:sz w:val="20"/>
                <w:szCs w:val="20"/>
              </w:rPr>
              <w:t>Bankkontonummer</w:t>
            </w:r>
          </w:p>
        </w:tc>
      </w:tr>
      <w:tr w:rsidR="00243459" w:rsidRPr="002C6529" w14:paraId="34979A92" w14:textId="77777777" w:rsidTr="006469A1">
        <w:trPr>
          <w:trHeight w:val="390"/>
        </w:trPr>
        <w:sdt>
          <w:sdtPr>
            <w:rPr>
              <w:sz w:val="22"/>
              <w:szCs w:val="22"/>
            </w:rPr>
            <w:id w:val="215319916"/>
            <w:placeholder>
              <w:docPart w:val="DefaultPlaceholder_-1854013440"/>
            </w:placeholder>
          </w:sdtPr>
          <w:sdtEndPr/>
          <w:sdtContent>
            <w:tc>
              <w:tcPr>
                <w:tcW w:w="2583" w:type="pct"/>
                <w:gridSpan w:val="4"/>
                <w:tcBorders>
                  <w:top w:val="nil"/>
                  <w:right w:val="nil"/>
                </w:tcBorders>
                <w:shd w:val="clear" w:color="auto" w:fill="auto"/>
                <w:vAlign w:val="center"/>
              </w:tcPr>
              <w:p w14:paraId="26656EEB" w14:textId="2C087579" w:rsidR="00243459" w:rsidRPr="002C6529" w:rsidRDefault="00694A78" w:rsidP="00243459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866264062"/>
            <w:placeholder>
              <w:docPart w:val="DefaultPlaceholder_-1854013440"/>
            </w:placeholder>
          </w:sdtPr>
          <w:sdtEndPr/>
          <w:sdtContent>
            <w:tc>
              <w:tcPr>
                <w:tcW w:w="2417" w:type="pct"/>
                <w:gridSpan w:val="2"/>
                <w:tcBorders>
                  <w:top w:val="nil"/>
                  <w:left w:val="nil"/>
                </w:tcBorders>
                <w:shd w:val="clear" w:color="auto" w:fill="auto"/>
                <w:noWrap/>
                <w:vAlign w:val="center"/>
              </w:tcPr>
              <w:p w14:paraId="1C5CF109" w14:textId="3AE72045" w:rsidR="00243459" w:rsidRPr="002C6529" w:rsidRDefault="00694A78" w:rsidP="00243459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76BB6E9E" w14:textId="77777777" w:rsidR="004A6BDF" w:rsidRPr="002C6529" w:rsidRDefault="004A6BDF" w:rsidP="00C62EFE">
      <w:pPr>
        <w:rPr>
          <w:sz w:val="22"/>
          <w:szCs w:val="22"/>
        </w:rPr>
      </w:pPr>
    </w:p>
    <w:tbl>
      <w:tblPr>
        <w:tblpPr w:leftFromText="141" w:rightFromText="141" w:vertAnchor="text" w:horzAnchor="margin" w:tblpY="1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4"/>
        <w:gridCol w:w="134"/>
        <w:gridCol w:w="861"/>
        <w:gridCol w:w="1126"/>
        <w:gridCol w:w="1852"/>
        <w:gridCol w:w="2545"/>
      </w:tblGrid>
      <w:tr w:rsidR="002E5B21" w:rsidRPr="002C6529" w14:paraId="4007B8EA" w14:textId="77777777" w:rsidTr="00694A78">
        <w:trPr>
          <w:trHeight w:val="70"/>
        </w:trPr>
        <w:tc>
          <w:tcPr>
            <w:tcW w:w="1953" w:type="pct"/>
            <w:gridSpan w:val="3"/>
            <w:tcBorders>
              <w:bottom w:val="nil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4C61804" w14:textId="0F3A6E1D" w:rsidR="002E5B21" w:rsidRPr="002C6529" w:rsidRDefault="002E5B21" w:rsidP="00F013D8">
            <w:pPr>
              <w:rPr>
                <w:rFonts w:cs="Arial"/>
                <w:sz w:val="20"/>
                <w:szCs w:val="20"/>
              </w:rPr>
            </w:pPr>
            <w:r w:rsidRPr="002C6529">
              <w:rPr>
                <w:rFonts w:cs="Arial"/>
                <w:sz w:val="20"/>
                <w:szCs w:val="20"/>
              </w:rPr>
              <w:t>Namn sökande 2</w:t>
            </w:r>
          </w:p>
        </w:tc>
        <w:tc>
          <w:tcPr>
            <w:tcW w:w="621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37092D" w14:textId="77777777" w:rsidR="002E5B21" w:rsidRPr="002C6529" w:rsidRDefault="002E5B21" w:rsidP="00F013D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pct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E9423A6" w14:textId="61D814AC" w:rsidR="002E5B21" w:rsidRPr="002C6529" w:rsidRDefault="002E5B21" w:rsidP="00F013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Personnummer</w:t>
            </w:r>
          </w:p>
        </w:tc>
        <w:tc>
          <w:tcPr>
            <w:tcW w:w="1404" w:type="pct"/>
            <w:tcBorders>
              <w:left w:val="nil"/>
              <w:bottom w:val="nil"/>
            </w:tcBorders>
            <w:shd w:val="clear" w:color="auto" w:fill="F2F2F2" w:themeFill="background1" w:themeFillShade="F2"/>
            <w:noWrap/>
            <w:vAlign w:val="center"/>
          </w:tcPr>
          <w:p w14:paraId="24287B1C" w14:textId="113DDA22" w:rsidR="002E5B21" w:rsidRPr="002C6529" w:rsidRDefault="002E5B21" w:rsidP="00F013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</w:t>
            </w:r>
            <w:r w:rsidRPr="002C6529">
              <w:rPr>
                <w:rFonts w:cs="Arial"/>
                <w:sz w:val="20"/>
                <w:szCs w:val="20"/>
              </w:rPr>
              <w:t>nnummer</w:t>
            </w:r>
          </w:p>
        </w:tc>
      </w:tr>
      <w:tr w:rsidR="00694A78" w:rsidRPr="002C6529" w14:paraId="0B8E74FD" w14:textId="77777777" w:rsidTr="00694A78">
        <w:trPr>
          <w:trHeight w:val="435"/>
        </w:trPr>
        <w:sdt>
          <w:sdtPr>
            <w:rPr>
              <w:rFonts w:cs="Arial"/>
              <w:sz w:val="22"/>
              <w:szCs w:val="22"/>
            </w:rPr>
            <w:id w:val="1618563618"/>
            <w:placeholder>
              <w:docPart w:val="DefaultPlaceholder_-1854013440"/>
            </w:placeholder>
          </w:sdtPr>
          <w:sdtEndPr/>
          <w:sdtContent>
            <w:tc>
              <w:tcPr>
                <w:tcW w:w="2574" w:type="pct"/>
                <w:gridSpan w:val="4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45CAC6C5" w14:textId="26F91034" w:rsidR="00694A78" w:rsidRPr="002C6529" w:rsidRDefault="00694A78" w:rsidP="00F013D8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155792395"/>
            <w:placeholder>
              <w:docPart w:val="DefaultPlaceholder_-1854013440"/>
            </w:placeholder>
          </w:sdtPr>
          <w:sdtEndPr/>
          <w:sdtContent>
            <w:tc>
              <w:tcPr>
                <w:tcW w:w="1022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34DB763" w14:textId="72A31456" w:rsidR="00694A78" w:rsidRPr="002C6529" w:rsidRDefault="00694A78" w:rsidP="00F013D8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261427621"/>
            <w:placeholder>
              <w:docPart w:val="DefaultPlaceholder_-1854013440"/>
            </w:placeholder>
          </w:sdtPr>
          <w:sdtEndPr/>
          <w:sdtContent>
            <w:tc>
              <w:tcPr>
                <w:tcW w:w="1404" w:type="pct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781044A" w14:textId="7D474B97" w:rsidR="00694A78" w:rsidRPr="002C6529" w:rsidRDefault="00694A78" w:rsidP="00F013D8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2E5B21" w:rsidRPr="002C6529" w14:paraId="0941B3BA" w14:textId="77777777" w:rsidTr="00694A78">
        <w:trPr>
          <w:trHeight w:val="70"/>
        </w:trPr>
        <w:tc>
          <w:tcPr>
            <w:tcW w:w="1404" w:type="pct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32AB9D1" w14:textId="54BE97BF" w:rsidR="002E5B21" w:rsidRPr="002E5B21" w:rsidRDefault="002E5B21" w:rsidP="00F013D8">
            <w:pPr>
              <w:rPr>
                <w:rFonts w:cs="Arial"/>
                <w:sz w:val="20"/>
                <w:szCs w:val="20"/>
              </w:rPr>
            </w:pPr>
            <w:r w:rsidRPr="002E5B21">
              <w:rPr>
                <w:rFonts w:cs="Arial"/>
                <w:sz w:val="20"/>
                <w:szCs w:val="20"/>
              </w:rPr>
              <w:t>Adress</w:t>
            </w:r>
          </w:p>
        </w:tc>
        <w:tc>
          <w:tcPr>
            <w:tcW w:w="1170" w:type="pct"/>
            <w:gridSpan w:val="3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F9C116" w14:textId="77777777" w:rsidR="002E5B21" w:rsidRPr="002E5B21" w:rsidRDefault="002E5B21" w:rsidP="00F013D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ED6B16" w14:textId="77777777" w:rsidR="002E5B21" w:rsidRPr="002E5B21" w:rsidRDefault="002E5B21" w:rsidP="00F013D8">
            <w:pPr>
              <w:rPr>
                <w:rFonts w:cs="Arial"/>
                <w:sz w:val="20"/>
                <w:szCs w:val="20"/>
              </w:rPr>
            </w:pPr>
            <w:r w:rsidRPr="002E5B21">
              <w:rPr>
                <w:rFonts w:cs="Arial"/>
                <w:sz w:val="20"/>
                <w:szCs w:val="20"/>
              </w:rPr>
              <w:t>Postnummer</w:t>
            </w:r>
          </w:p>
        </w:tc>
        <w:tc>
          <w:tcPr>
            <w:tcW w:w="1404" w:type="pct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92771B3" w14:textId="7C4ABC8B" w:rsidR="002E5B21" w:rsidRPr="002E5B21" w:rsidRDefault="002E5B21" w:rsidP="00F013D8">
            <w:pPr>
              <w:rPr>
                <w:rFonts w:cs="Arial"/>
                <w:sz w:val="20"/>
                <w:szCs w:val="20"/>
              </w:rPr>
            </w:pPr>
            <w:r w:rsidRPr="002E5B21">
              <w:rPr>
                <w:rFonts w:cs="Arial"/>
                <w:sz w:val="20"/>
                <w:szCs w:val="20"/>
              </w:rPr>
              <w:t>Ort</w:t>
            </w:r>
          </w:p>
        </w:tc>
      </w:tr>
      <w:tr w:rsidR="00694A78" w:rsidRPr="002C6529" w14:paraId="50BC7725" w14:textId="77777777" w:rsidTr="00694A78">
        <w:trPr>
          <w:trHeight w:val="445"/>
        </w:trPr>
        <w:sdt>
          <w:sdtPr>
            <w:rPr>
              <w:sz w:val="22"/>
              <w:szCs w:val="22"/>
            </w:rPr>
            <w:id w:val="-1136099859"/>
            <w:placeholder>
              <w:docPart w:val="DefaultPlaceholder_-1854013440"/>
            </w:placeholder>
          </w:sdtPr>
          <w:sdtEndPr/>
          <w:sdtContent>
            <w:tc>
              <w:tcPr>
                <w:tcW w:w="2574" w:type="pct"/>
                <w:gridSpan w:val="4"/>
                <w:tcBorders>
                  <w:top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BF345B9" w14:textId="7E360630" w:rsidR="00694A78" w:rsidRPr="002C6529" w:rsidRDefault="00694A78" w:rsidP="00F013D8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70658693"/>
            <w:placeholder>
              <w:docPart w:val="DefaultPlaceholder_-1854013440"/>
            </w:placeholder>
          </w:sdtPr>
          <w:sdtEndPr/>
          <w:sdtContent>
            <w:tc>
              <w:tcPr>
                <w:tcW w:w="102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EC67E6E" w14:textId="133AAB04" w:rsidR="00694A78" w:rsidRPr="002C6529" w:rsidRDefault="00694A78" w:rsidP="00F013D8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66534999"/>
            <w:placeholder>
              <w:docPart w:val="DefaultPlaceholder_-1854013440"/>
            </w:placeholder>
          </w:sdtPr>
          <w:sdtEndPr/>
          <w:sdtContent>
            <w:tc>
              <w:tcPr>
                <w:tcW w:w="1405" w:type="pct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89895ED" w14:textId="0F80D8B6" w:rsidR="00694A78" w:rsidRPr="002C6529" w:rsidRDefault="00694A78" w:rsidP="00F013D8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4A6BDF" w:rsidRPr="002C6529" w14:paraId="05F30243" w14:textId="77777777" w:rsidTr="00694A78">
        <w:trPr>
          <w:trHeight w:val="70"/>
        </w:trPr>
        <w:tc>
          <w:tcPr>
            <w:tcW w:w="1478" w:type="pct"/>
            <w:gridSpan w:val="2"/>
            <w:tcBorders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14:paraId="69339C4F" w14:textId="77777777" w:rsidR="004A6BDF" w:rsidRPr="002C6529" w:rsidRDefault="004A6BDF" w:rsidP="00F013D8">
            <w:pPr>
              <w:rPr>
                <w:rFonts w:cs="Arial"/>
                <w:sz w:val="20"/>
                <w:szCs w:val="20"/>
              </w:rPr>
            </w:pPr>
            <w:r w:rsidRPr="002C6529">
              <w:rPr>
                <w:rFonts w:cs="Arial"/>
                <w:sz w:val="20"/>
                <w:szCs w:val="20"/>
              </w:rPr>
              <w:t>Post-/bankgironummer</w:t>
            </w:r>
          </w:p>
        </w:tc>
        <w:tc>
          <w:tcPr>
            <w:tcW w:w="1096" w:type="pct"/>
            <w:gridSpan w:val="2"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C0062AE" w14:textId="77777777" w:rsidR="004A6BDF" w:rsidRPr="002C6529" w:rsidRDefault="004A6BDF" w:rsidP="00F013D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26" w:type="pct"/>
            <w:gridSpan w:val="2"/>
            <w:tcBorders>
              <w:left w:val="nil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D6A133" w14:textId="77777777" w:rsidR="004A6BDF" w:rsidRPr="002C6529" w:rsidRDefault="004A6BDF" w:rsidP="00F013D8">
            <w:pPr>
              <w:rPr>
                <w:rFonts w:cs="Arial"/>
                <w:sz w:val="20"/>
                <w:szCs w:val="20"/>
              </w:rPr>
            </w:pPr>
            <w:r w:rsidRPr="002C6529">
              <w:rPr>
                <w:rFonts w:cs="Arial"/>
                <w:sz w:val="20"/>
                <w:szCs w:val="20"/>
              </w:rPr>
              <w:t>Bankkontonummer</w:t>
            </w:r>
          </w:p>
        </w:tc>
      </w:tr>
      <w:tr w:rsidR="004A6BDF" w:rsidRPr="002C6529" w14:paraId="0E346718" w14:textId="77777777" w:rsidTr="00694A78">
        <w:trPr>
          <w:trHeight w:val="439"/>
        </w:trPr>
        <w:sdt>
          <w:sdtPr>
            <w:rPr>
              <w:sz w:val="22"/>
              <w:szCs w:val="22"/>
            </w:rPr>
            <w:id w:val="1430772993"/>
            <w:placeholder>
              <w:docPart w:val="DefaultPlaceholder_-1854013440"/>
            </w:placeholder>
          </w:sdtPr>
          <w:sdtEndPr/>
          <w:sdtContent>
            <w:tc>
              <w:tcPr>
                <w:tcW w:w="2574" w:type="pct"/>
                <w:gridSpan w:val="4"/>
                <w:tcBorders>
                  <w:top w:val="nil"/>
                  <w:right w:val="nil"/>
                </w:tcBorders>
                <w:shd w:val="clear" w:color="auto" w:fill="auto"/>
                <w:vAlign w:val="center"/>
              </w:tcPr>
              <w:p w14:paraId="56AA8AEC" w14:textId="58298510" w:rsidR="004A6BDF" w:rsidRPr="002C6529" w:rsidRDefault="00694A78" w:rsidP="00F013D8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2"/>
              <w:szCs w:val="22"/>
            </w:rPr>
            <w:id w:val="1029147601"/>
            <w:placeholder>
              <w:docPart w:val="DefaultPlaceholder_-1854013440"/>
            </w:placeholder>
          </w:sdtPr>
          <w:sdtEndPr/>
          <w:sdtContent>
            <w:tc>
              <w:tcPr>
                <w:tcW w:w="2426" w:type="pct"/>
                <w:gridSpan w:val="2"/>
                <w:tcBorders>
                  <w:top w:val="nil"/>
                  <w:left w:val="nil"/>
                </w:tcBorders>
                <w:shd w:val="clear" w:color="auto" w:fill="auto"/>
                <w:noWrap/>
                <w:vAlign w:val="center"/>
              </w:tcPr>
              <w:p w14:paraId="67A05D9E" w14:textId="683D18BD" w:rsidR="004A6BDF" w:rsidRPr="002C6529" w:rsidRDefault="00694A78" w:rsidP="00F013D8">
                <w:pPr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</w:tbl>
    <w:p w14:paraId="7698E6D9" w14:textId="4439ED82" w:rsidR="00B43B8B" w:rsidRPr="00252B74" w:rsidRDefault="00B43B8B" w:rsidP="00252B74">
      <w:pPr>
        <w:spacing w:before="120"/>
        <w:rPr>
          <w:rFonts w:cs="Arial"/>
        </w:rPr>
      </w:pPr>
    </w:p>
    <w:tbl>
      <w:tblPr>
        <w:tblStyle w:val="Tabellrutnt"/>
        <w:tblW w:w="9067" w:type="dxa"/>
        <w:tblBorders>
          <w:insideV w:val="none" w:sz="0" w:space="0" w:color="auto"/>
        </w:tblBorders>
        <w:shd w:val="clear" w:color="auto" w:fill="F2DCDB"/>
        <w:tblLook w:val="04A0" w:firstRow="1" w:lastRow="0" w:firstColumn="1" w:lastColumn="0" w:noHBand="0" w:noVBand="1"/>
      </w:tblPr>
      <w:tblGrid>
        <w:gridCol w:w="9067"/>
      </w:tblGrid>
      <w:tr w:rsidR="00F107AF" w14:paraId="262E030C" w14:textId="5FECA850" w:rsidTr="00F107AF">
        <w:tc>
          <w:tcPr>
            <w:tcW w:w="9067" w:type="dxa"/>
            <w:shd w:val="clear" w:color="auto" w:fill="F2F2F2" w:themeFill="background1" w:themeFillShade="F2"/>
          </w:tcPr>
          <w:p w14:paraId="2F3F3055" w14:textId="204CBE94" w:rsidR="00F107AF" w:rsidRPr="003D62DD" w:rsidRDefault="00F107AF" w:rsidP="00252B74">
            <w:pPr>
              <w:spacing w:after="120"/>
              <w:rPr>
                <w:rFonts w:cs="Arial"/>
                <w:b/>
                <w:bCs/>
              </w:rPr>
            </w:pPr>
            <w:bookmarkStart w:id="0" w:name="_Hlk163726693"/>
            <w:r>
              <w:rPr>
                <w:rFonts w:cs="Arial"/>
                <w:b/>
                <w:bCs/>
              </w:rPr>
              <w:t xml:space="preserve">2. Ansökan avser </w:t>
            </w:r>
            <w:r w:rsidRPr="00C86346">
              <w:rPr>
                <w:sz w:val="16"/>
                <w:szCs w:val="16"/>
              </w:rPr>
              <w:t>(</w:t>
            </w:r>
            <w:r w:rsidRPr="00C86346">
              <w:rPr>
                <w:rFonts w:cs="Arial"/>
                <w:sz w:val="16"/>
                <w:szCs w:val="16"/>
              </w:rPr>
              <w:t>kyssa för det/de alternativ bidrag som ansökan avser och fyll i areal / volym / antal / erlagd kostnad samt det uträknade bidragsbeloppet</w:t>
            </w:r>
            <w:r w:rsidR="00743B30">
              <w:rPr>
                <w:rFonts w:cs="Arial"/>
                <w:sz w:val="16"/>
                <w:szCs w:val="16"/>
              </w:rPr>
              <w:t>.</w:t>
            </w:r>
            <w:r w:rsidRPr="00C86346">
              <w:rPr>
                <w:rFonts w:cs="Arial"/>
                <w:sz w:val="16"/>
                <w:szCs w:val="16"/>
              </w:rPr>
              <w:t>)</w:t>
            </w:r>
          </w:p>
        </w:tc>
      </w:tr>
      <w:bookmarkEnd w:id="0"/>
    </w:tbl>
    <w:p w14:paraId="737C525F" w14:textId="77777777" w:rsidR="003D62DD" w:rsidRDefault="003D62DD" w:rsidP="00580794"/>
    <w:tbl>
      <w:tblPr>
        <w:tblStyle w:val="Tabellrutnt"/>
        <w:tblW w:w="9067" w:type="dxa"/>
        <w:tblBorders>
          <w:insideV w:val="none" w:sz="0" w:space="0" w:color="auto"/>
        </w:tblBorders>
        <w:shd w:val="clear" w:color="auto" w:fill="F2DCDB"/>
        <w:tblLook w:val="04A0" w:firstRow="1" w:lastRow="0" w:firstColumn="1" w:lastColumn="0" w:noHBand="0" w:noVBand="1"/>
      </w:tblPr>
      <w:tblGrid>
        <w:gridCol w:w="464"/>
        <w:gridCol w:w="2792"/>
        <w:gridCol w:w="1091"/>
        <w:gridCol w:w="777"/>
        <w:gridCol w:w="825"/>
        <w:gridCol w:w="1405"/>
        <w:gridCol w:w="395"/>
        <w:gridCol w:w="1318"/>
      </w:tblGrid>
      <w:tr w:rsidR="00F107AF" w14:paraId="431B3919" w14:textId="77777777" w:rsidTr="002E6CF7">
        <w:trPr>
          <w:trHeight w:val="930"/>
        </w:trPr>
        <w:tc>
          <w:tcPr>
            <w:tcW w:w="3256" w:type="dxa"/>
            <w:gridSpan w:val="2"/>
            <w:shd w:val="clear" w:color="auto" w:fill="F2DCDB"/>
          </w:tcPr>
          <w:p w14:paraId="326B648E" w14:textId="77777777" w:rsidR="00FF2EB7" w:rsidRDefault="00FF2EB7" w:rsidP="00F013D8">
            <w:pPr>
              <w:rPr>
                <w:rFonts w:cs="Arial"/>
                <w:sz w:val="20"/>
                <w:szCs w:val="20"/>
              </w:rPr>
            </w:pPr>
            <w:r w:rsidRPr="00697028">
              <w:rPr>
                <w:rFonts w:cs="Arial"/>
                <w:sz w:val="20"/>
                <w:szCs w:val="20"/>
              </w:rPr>
              <w:t>typ av bidrag</w:t>
            </w:r>
          </w:p>
          <w:p w14:paraId="5CFD769F" w14:textId="77777777" w:rsidR="00FF2EB7" w:rsidRPr="001A5F11" w:rsidRDefault="00FF2EB7" w:rsidP="00F013D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(kryssa för det/de alternativ bidrag som ansökan avser)</w:t>
            </w:r>
          </w:p>
        </w:tc>
        <w:tc>
          <w:tcPr>
            <w:tcW w:w="1091" w:type="dxa"/>
            <w:shd w:val="clear" w:color="auto" w:fill="F2DCDB"/>
          </w:tcPr>
          <w:p w14:paraId="02BCA634" w14:textId="6789060B" w:rsidR="00FF2EB7" w:rsidRDefault="007F360B" w:rsidP="00F013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kostnad</w:t>
            </w:r>
          </w:p>
          <w:p w14:paraId="1A40D6B6" w14:textId="094F75AE" w:rsidR="00FF2EB7" w:rsidRPr="00697028" w:rsidRDefault="00FF2EB7" w:rsidP="00F013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Pr="001A5F11">
              <w:rPr>
                <w:rFonts w:cs="Arial"/>
                <w:sz w:val="16"/>
                <w:szCs w:val="16"/>
              </w:rPr>
              <w:t>fyll i</w:t>
            </w:r>
            <w:r w:rsidR="007F360B">
              <w:rPr>
                <w:rFonts w:cs="Arial"/>
                <w:sz w:val="16"/>
                <w:szCs w:val="16"/>
              </w:rPr>
              <w:t xml:space="preserve"> debiterad kostnad</w:t>
            </w:r>
            <w:r w:rsidRPr="001A5F11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77" w:type="dxa"/>
            <w:shd w:val="clear" w:color="auto" w:fill="F2DCDB"/>
          </w:tcPr>
          <w:p w14:paraId="4479B1FA" w14:textId="77777777" w:rsidR="00FF2EB7" w:rsidRPr="00697028" w:rsidRDefault="00FF2EB7" w:rsidP="00F013D8">
            <w:pPr>
              <w:rPr>
                <w:rFonts w:cs="Arial"/>
                <w:sz w:val="20"/>
                <w:szCs w:val="20"/>
              </w:rPr>
            </w:pPr>
            <w:r w:rsidRPr="00697028">
              <w:rPr>
                <w:rFonts w:cs="Arial"/>
                <w:sz w:val="20"/>
                <w:szCs w:val="20"/>
              </w:rPr>
              <w:t>enhet</w:t>
            </w:r>
          </w:p>
        </w:tc>
        <w:tc>
          <w:tcPr>
            <w:tcW w:w="825" w:type="dxa"/>
            <w:shd w:val="clear" w:color="auto" w:fill="F2DCDB"/>
          </w:tcPr>
          <w:p w14:paraId="7FEF81C8" w14:textId="18748787" w:rsidR="00FF2EB7" w:rsidRPr="00FF2EB7" w:rsidRDefault="00FF2EB7" w:rsidP="00F013D8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á pris</w:t>
            </w:r>
          </w:p>
        </w:tc>
        <w:tc>
          <w:tcPr>
            <w:tcW w:w="1800" w:type="dxa"/>
            <w:gridSpan w:val="2"/>
            <w:shd w:val="clear" w:color="auto" w:fill="F2DCDB"/>
          </w:tcPr>
          <w:p w14:paraId="0BAD9499" w14:textId="183D3A3A" w:rsidR="00FF2EB7" w:rsidRDefault="00FF2EB7" w:rsidP="00F013D8">
            <w:pPr>
              <w:rPr>
                <w:rFonts w:cs="Arial"/>
                <w:sz w:val="20"/>
                <w:szCs w:val="20"/>
              </w:rPr>
            </w:pPr>
            <w:r w:rsidRPr="00697028">
              <w:rPr>
                <w:rFonts w:cs="Arial"/>
                <w:sz w:val="20"/>
                <w:szCs w:val="20"/>
              </w:rPr>
              <w:t>belopp bidrag</w:t>
            </w:r>
          </w:p>
          <w:p w14:paraId="1D2A5DB8" w14:textId="77777777" w:rsidR="00FF2EB7" w:rsidRPr="001A5F11" w:rsidRDefault="00FF2EB7" w:rsidP="00F013D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(fyll i bidragsbeloppet)</w:t>
            </w:r>
          </w:p>
        </w:tc>
        <w:tc>
          <w:tcPr>
            <w:tcW w:w="1318" w:type="dxa"/>
            <w:shd w:val="clear" w:color="auto" w:fill="F2DCDB"/>
          </w:tcPr>
          <w:p w14:paraId="7D5A0ECB" w14:textId="77777777" w:rsidR="00FF2EB7" w:rsidRDefault="00FF2EB7" w:rsidP="00F013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</w:t>
            </w:r>
            <w:r w:rsidRPr="00697028">
              <w:rPr>
                <w:rFonts w:cs="Arial"/>
                <w:sz w:val="20"/>
                <w:szCs w:val="20"/>
              </w:rPr>
              <w:t>odkänt belopp</w:t>
            </w:r>
          </w:p>
          <w:p w14:paraId="02F66F5F" w14:textId="3FAF0BC6" w:rsidR="00FF2EB7" w:rsidRPr="00697028" w:rsidRDefault="00FF2EB7" w:rsidP="00F013D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6"/>
                <w:szCs w:val="16"/>
              </w:rPr>
              <w:t>(fylls i av Arj</w:t>
            </w:r>
            <w:r w:rsidR="00F107AF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allmänning)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107AF" w14:paraId="00292A03" w14:textId="77777777" w:rsidTr="002E6CF7">
        <w:trPr>
          <w:trHeight w:val="399"/>
        </w:trPr>
        <w:sdt>
          <w:sdtPr>
            <w:id w:val="-4475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shd w:val="clear" w:color="auto" w:fill="FFFFFF" w:themeFill="background1"/>
              </w:tcPr>
              <w:p w14:paraId="44556D27" w14:textId="77777777" w:rsidR="00FF2EB7" w:rsidRDefault="00FF2EB7" w:rsidP="00F013D8">
                <w:r w:rsidRPr="00F94051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279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C493C79" w14:textId="7E8608BD" w:rsidR="00FF2EB7" w:rsidRPr="00BA198D" w:rsidRDefault="00731E06" w:rsidP="00F013D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Kraftfoder</w:t>
            </w:r>
          </w:p>
        </w:tc>
        <w:sdt>
          <w:sdtPr>
            <w:rPr>
              <w:rFonts w:cs="Arial"/>
              <w:sz w:val="20"/>
              <w:szCs w:val="20"/>
            </w:rPr>
            <w:id w:val="-665020351"/>
            <w:placeholder>
              <w:docPart w:val="DefaultPlaceholder_-1854013440"/>
            </w:placeholder>
          </w:sdtPr>
          <w:sdtEndPr/>
          <w:sdtContent>
            <w:tc>
              <w:tcPr>
                <w:tcW w:w="109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0A1B67D" w14:textId="07AA5D2E" w:rsidR="00FF2EB7" w:rsidRPr="00697028" w:rsidRDefault="00694A78" w:rsidP="00F013D8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CDB"/>
          </w:tcPr>
          <w:p w14:paraId="16E2ACA9" w14:textId="77777777" w:rsidR="00FF2EB7" w:rsidRPr="00BA198D" w:rsidRDefault="00FF2EB7" w:rsidP="00F013D8">
            <w:pPr>
              <w:rPr>
                <w:rFonts w:cs="Arial"/>
                <w:sz w:val="16"/>
                <w:szCs w:val="16"/>
              </w:rPr>
            </w:pPr>
            <w:r w:rsidRPr="00BA198D">
              <w:rPr>
                <w:rFonts w:cs="Arial"/>
                <w:sz w:val="16"/>
                <w:szCs w:val="16"/>
              </w:rPr>
              <w:t>kr tot. kostnad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CDB"/>
          </w:tcPr>
          <w:p w14:paraId="6B2AED4B" w14:textId="5F00C1C3" w:rsidR="00FF2EB7" w:rsidRPr="00BA198D" w:rsidRDefault="007E64E6" w:rsidP="00F013D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x </w:t>
            </w:r>
            <w:r w:rsidR="00FF2EB7" w:rsidRPr="00BA198D">
              <w:rPr>
                <w:rFonts w:cs="Arial"/>
                <w:sz w:val="16"/>
                <w:szCs w:val="16"/>
              </w:rPr>
              <w:t>30%</w:t>
            </w:r>
          </w:p>
        </w:tc>
        <w:sdt>
          <w:sdtPr>
            <w:rPr>
              <w:rFonts w:cs="Arial"/>
              <w:sz w:val="20"/>
              <w:szCs w:val="20"/>
            </w:rPr>
            <w:id w:val="-291438099"/>
            <w:placeholder>
              <w:docPart w:val="DefaultPlaceholder_-1854013440"/>
            </w:placeholder>
          </w:sdtPr>
          <w:sdtEndPr/>
          <w:sdtContent>
            <w:tc>
              <w:tcPr>
                <w:tcW w:w="1800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1067B4E" w14:textId="1BFE7B49" w:rsidR="00FF2EB7" w:rsidRPr="00697028" w:rsidRDefault="00694A78" w:rsidP="00F013D8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318" w:type="dxa"/>
            <w:tcBorders>
              <w:left w:val="single" w:sz="4" w:space="0" w:color="auto"/>
            </w:tcBorders>
            <w:shd w:val="clear" w:color="auto" w:fill="F2DCDB"/>
          </w:tcPr>
          <w:p w14:paraId="40B523BF" w14:textId="77777777" w:rsidR="00FF2EB7" w:rsidRPr="00697028" w:rsidRDefault="00FF2EB7" w:rsidP="00F013D8">
            <w:pPr>
              <w:rPr>
                <w:rFonts w:cs="Arial"/>
                <w:sz w:val="20"/>
                <w:szCs w:val="20"/>
              </w:rPr>
            </w:pPr>
          </w:p>
        </w:tc>
      </w:tr>
      <w:tr w:rsidR="00731E06" w14:paraId="1CBF7E8C" w14:textId="77777777" w:rsidTr="002E6CF7">
        <w:trPr>
          <w:trHeight w:val="360"/>
        </w:trPr>
        <w:sdt>
          <w:sdtPr>
            <w:id w:val="-659072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shd w:val="clear" w:color="auto" w:fill="FFFFFF" w:themeFill="background1"/>
              </w:tcPr>
              <w:p w14:paraId="463D5D7A" w14:textId="77777777" w:rsidR="00731E06" w:rsidRDefault="00731E06" w:rsidP="00731E06">
                <w:r w:rsidRPr="00F94051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279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37E77D" w14:textId="78E87B4E" w:rsidR="00731E06" w:rsidRPr="00BA198D" w:rsidRDefault="00731E06" w:rsidP="00731E0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Djursjukvård, klövvård, fröer</w:t>
            </w:r>
          </w:p>
        </w:tc>
        <w:sdt>
          <w:sdtPr>
            <w:rPr>
              <w:rFonts w:cs="Arial"/>
              <w:sz w:val="20"/>
              <w:szCs w:val="20"/>
            </w:rPr>
            <w:id w:val="1801263552"/>
            <w:placeholder>
              <w:docPart w:val="DefaultPlaceholder_-1854013440"/>
            </w:placeholder>
          </w:sdtPr>
          <w:sdtEndPr/>
          <w:sdtContent>
            <w:tc>
              <w:tcPr>
                <w:tcW w:w="109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AB88A4A" w14:textId="117980B6" w:rsidR="00731E06" w:rsidRPr="00697028" w:rsidRDefault="00694A78" w:rsidP="00731E06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CDB"/>
          </w:tcPr>
          <w:p w14:paraId="449E1798" w14:textId="4E523D7C" w:rsidR="00731E06" w:rsidRPr="00BA198D" w:rsidRDefault="00731E06" w:rsidP="00731E06">
            <w:pPr>
              <w:rPr>
                <w:rFonts w:cs="Arial"/>
                <w:sz w:val="16"/>
                <w:szCs w:val="16"/>
              </w:rPr>
            </w:pPr>
            <w:r w:rsidRPr="00BA198D">
              <w:rPr>
                <w:rFonts w:cs="Arial"/>
                <w:sz w:val="16"/>
                <w:szCs w:val="16"/>
              </w:rPr>
              <w:t>kr tot. kostnad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CDB"/>
          </w:tcPr>
          <w:p w14:paraId="6C801A45" w14:textId="0E90DAA6" w:rsidR="00731E06" w:rsidRPr="00BA198D" w:rsidRDefault="00731E06" w:rsidP="00731E0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x </w:t>
            </w:r>
            <w:r w:rsidRPr="00BA198D">
              <w:rPr>
                <w:rFonts w:cs="Arial"/>
                <w:sz w:val="16"/>
                <w:szCs w:val="16"/>
              </w:rPr>
              <w:t>30%</w:t>
            </w:r>
          </w:p>
        </w:tc>
        <w:sdt>
          <w:sdtPr>
            <w:rPr>
              <w:rFonts w:cs="Arial"/>
              <w:sz w:val="20"/>
              <w:szCs w:val="20"/>
            </w:rPr>
            <w:id w:val="2090575749"/>
            <w:placeholder>
              <w:docPart w:val="DefaultPlaceholder_-1854013440"/>
            </w:placeholder>
          </w:sdtPr>
          <w:sdtEndPr/>
          <w:sdtContent>
            <w:tc>
              <w:tcPr>
                <w:tcW w:w="1800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FFBEC78" w14:textId="5DBCFB69" w:rsidR="00731E06" w:rsidRPr="00697028" w:rsidRDefault="00694A78" w:rsidP="00731E06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318" w:type="dxa"/>
            <w:tcBorders>
              <w:left w:val="single" w:sz="4" w:space="0" w:color="auto"/>
            </w:tcBorders>
            <w:shd w:val="clear" w:color="auto" w:fill="F2DCDB"/>
          </w:tcPr>
          <w:p w14:paraId="7EABB804" w14:textId="77777777" w:rsidR="00731E06" w:rsidRPr="00697028" w:rsidRDefault="00731E06" w:rsidP="00731E06">
            <w:pPr>
              <w:rPr>
                <w:rFonts w:cs="Arial"/>
                <w:sz w:val="20"/>
                <w:szCs w:val="20"/>
              </w:rPr>
            </w:pPr>
          </w:p>
        </w:tc>
      </w:tr>
      <w:tr w:rsidR="00731E06" w14:paraId="7C95F5DA" w14:textId="77777777" w:rsidTr="002E6CF7">
        <w:trPr>
          <w:trHeight w:val="341"/>
        </w:trPr>
        <w:sdt>
          <w:sdtPr>
            <w:id w:val="-544219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shd w:val="clear" w:color="auto" w:fill="FFFFFF" w:themeFill="background1"/>
              </w:tcPr>
              <w:p w14:paraId="79667588" w14:textId="77777777" w:rsidR="00731E06" w:rsidRDefault="00731E06" w:rsidP="00731E06">
                <w:r w:rsidRPr="00F94051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279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B7D6D8" w14:textId="4733F579" w:rsidR="00731E06" w:rsidRPr="00BA198D" w:rsidRDefault="00EA44F1" w:rsidP="00731E0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Konstgödsel</w:t>
            </w:r>
          </w:p>
        </w:tc>
        <w:sdt>
          <w:sdtPr>
            <w:rPr>
              <w:rFonts w:cs="Arial"/>
              <w:sz w:val="20"/>
              <w:szCs w:val="20"/>
            </w:rPr>
            <w:id w:val="232125870"/>
            <w:placeholder>
              <w:docPart w:val="DefaultPlaceholder_-1854013440"/>
            </w:placeholder>
          </w:sdtPr>
          <w:sdtEndPr/>
          <w:sdtContent>
            <w:tc>
              <w:tcPr>
                <w:tcW w:w="109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9BA00CD" w14:textId="58F71DB9" w:rsidR="00731E06" w:rsidRPr="00697028" w:rsidRDefault="00694A78" w:rsidP="00731E06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CDB"/>
          </w:tcPr>
          <w:p w14:paraId="5FBD7444" w14:textId="0DECE6D2" w:rsidR="00731E06" w:rsidRPr="00BA198D" w:rsidRDefault="00731E06" w:rsidP="00731E06">
            <w:pPr>
              <w:rPr>
                <w:rFonts w:cs="Arial"/>
                <w:sz w:val="16"/>
                <w:szCs w:val="16"/>
              </w:rPr>
            </w:pPr>
            <w:r w:rsidRPr="00BA198D">
              <w:rPr>
                <w:rFonts w:cs="Arial"/>
                <w:sz w:val="16"/>
                <w:szCs w:val="16"/>
              </w:rPr>
              <w:t>kr tot. kostnad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CDB"/>
          </w:tcPr>
          <w:p w14:paraId="0A8EA961" w14:textId="101C4EF6" w:rsidR="00731E06" w:rsidRPr="00BA198D" w:rsidRDefault="00731E06" w:rsidP="00731E0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x </w:t>
            </w:r>
            <w:r w:rsidRPr="00BA198D">
              <w:rPr>
                <w:rFonts w:cs="Arial"/>
                <w:sz w:val="16"/>
                <w:szCs w:val="16"/>
              </w:rPr>
              <w:t>30%</w:t>
            </w:r>
          </w:p>
        </w:tc>
        <w:sdt>
          <w:sdtPr>
            <w:rPr>
              <w:rFonts w:cs="Arial"/>
              <w:sz w:val="20"/>
              <w:szCs w:val="20"/>
            </w:rPr>
            <w:id w:val="-1971665189"/>
            <w:placeholder>
              <w:docPart w:val="DefaultPlaceholder_-1854013440"/>
            </w:placeholder>
          </w:sdtPr>
          <w:sdtEndPr/>
          <w:sdtContent>
            <w:tc>
              <w:tcPr>
                <w:tcW w:w="1800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2222C99" w14:textId="1245FB4D" w:rsidR="00731E06" w:rsidRPr="00697028" w:rsidRDefault="00694A78" w:rsidP="00731E06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318" w:type="dxa"/>
            <w:tcBorders>
              <w:left w:val="single" w:sz="4" w:space="0" w:color="auto"/>
            </w:tcBorders>
            <w:shd w:val="clear" w:color="auto" w:fill="F2DCDB"/>
          </w:tcPr>
          <w:p w14:paraId="74159F87" w14:textId="77777777" w:rsidR="00731E06" w:rsidRPr="00697028" w:rsidRDefault="00731E06" w:rsidP="00731E06">
            <w:pPr>
              <w:rPr>
                <w:rFonts w:cs="Arial"/>
                <w:sz w:val="20"/>
                <w:szCs w:val="20"/>
              </w:rPr>
            </w:pPr>
          </w:p>
        </w:tc>
      </w:tr>
      <w:tr w:rsidR="00731E06" w14:paraId="1DA64454" w14:textId="77777777" w:rsidTr="002E6CF7">
        <w:trPr>
          <w:trHeight w:val="341"/>
        </w:trPr>
        <w:sdt>
          <w:sdtPr>
            <w:id w:val="-1959785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shd w:val="clear" w:color="auto" w:fill="FFFFFF" w:themeFill="background1"/>
              </w:tcPr>
              <w:p w14:paraId="2005AE0C" w14:textId="77777777" w:rsidR="00731E06" w:rsidRDefault="00731E06" w:rsidP="00731E06">
                <w:r w:rsidRPr="00F94051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279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F2D3F6" w14:textId="3E14292D" w:rsidR="00731E06" w:rsidRPr="00BA198D" w:rsidRDefault="00EA44F1" w:rsidP="00731E0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Avbytarverksamhet, seminering</w:t>
            </w:r>
          </w:p>
        </w:tc>
        <w:sdt>
          <w:sdtPr>
            <w:rPr>
              <w:rFonts w:cs="Arial"/>
              <w:sz w:val="20"/>
              <w:szCs w:val="20"/>
            </w:rPr>
            <w:id w:val="-1179882863"/>
            <w:placeholder>
              <w:docPart w:val="DefaultPlaceholder_-1854013440"/>
            </w:placeholder>
          </w:sdtPr>
          <w:sdtEndPr/>
          <w:sdtContent>
            <w:tc>
              <w:tcPr>
                <w:tcW w:w="109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2BA306D" w14:textId="46D0C117" w:rsidR="00731E06" w:rsidRPr="00697028" w:rsidRDefault="00694A78" w:rsidP="00731E06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CDB"/>
          </w:tcPr>
          <w:p w14:paraId="7BE097F1" w14:textId="55D8DFBD" w:rsidR="00731E06" w:rsidRPr="00BA198D" w:rsidRDefault="00731E06" w:rsidP="00731E06">
            <w:pPr>
              <w:rPr>
                <w:rFonts w:cs="Arial"/>
                <w:sz w:val="16"/>
                <w:szCs w:val="16"/>
              </w:rPr>
            </w:pPr>
            <w:r w:rsidRPr="00BA198D">
              <w:rPr>
                <w:rFonts w:cs="Arial"/>
                <w:sz w:val="16"/>
                <w:szCs w:val="16"/>
              </w:rPr>
              <w:t>kr tot. kostnad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CDB"/>
          </w:tcPr>
          <w:p w14:paraId="04B38586" w14:textId="2CF31B02" w:rsidR="00731E06" w:rsidRPr="00BA198D" w:rsidRDefault="00731E06" w:rsidP="00731E0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x </w:t>
            </w:r>
            <w:r w:rsidRPr="00BA198D">
              <w:rPr>
                <w:rFonts w:cs="Arial"/>
                <w:sz w:val="16"/>
                <w:szCs w:val="16"/>
              </w:rPr>
              <w:t>30%</w:t>
            </w:r>
          </w:p>
        </w:tc>
        <w:sdt>
          <w:sdtPr>
            <w:rPr>
              <w:rFonts w:cs="Arial"/>
              <w:sz w:val="20"/>
              <w:szCs w:val="20"/>
            </w:rPr>
            <w:id w:val="1630584628"/>
            <w:placeholder>
              <w:docPart w:val="DefaultPlaceholder_-1854013440"/>
            </w:placeholder>
          </w:sdtPr>
          <w:sdtEndPr/>
          <w:sdtContent>
            <w:tc>
              <w:tcPr>
                <w:tcW w:w="1800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231EA4A" w14:textId="06A62E80" w:rsidR="00731E06" w:rsidRPr="00697028" w:rsidRDefault="00694A78" w:rsidP="00731E06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318" w:type="dxa"/>
            <w:tcBorders>
              <w:left w:val="single" w:sz="4" w:space="0" w:color="auto"/>
            </w:tcBorders>
            <w:shd w:val="clear" w:color="auto" w:fill="F2DCDB"/>
          </w:tcPr>
          <w:p w14:paraId="7FF60EE4" w14:textId="77777777" w:rsidR="00731E06" w:rsidRPr="00697028" w:rsidRDefault="00731E06" w:rsidP="00731E06">
            <w:pPr>
              <w:rPr>
                <w:rFonts w:cs="Arial"/>
                <w:sz w:val="20"/>
                <w:szCs w:val="20"/>
              </w:rPr>
            </w:pPr>
          </w:p>
        </w:tc>
      </w:tr>
      <w:tr w:rsidR="006506A5" w14:paraId="47B7C409" w14:textId="77777777" w:rsidTr="002E6CF7">
        <w:trPr>
          <w:trHeight w:val="341"/>
        </w:trPr>
        <w:sdt>
          <w:sdtPr>
            <w:id w:val="205904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shd w:val="clear" w:color="auto" w:fill="FFFFFF" w:themeFill="background1"/>
              </w:tcPr>
              <w:p w14:paraId="0E981BF7" w14:textId="77777777" w:rsidR="006506A5" w:rsidRDefault="006506A5" w:rsidP="006506A5">
                <w:r w:rsidRPr="00F94051">
                  <w:rPr>
                    <w:rFonts w:ascii="MS Gothic" w:eastAsia="MS Gothic" w:hAnsi="MS Gothic" w:hint="eastAsia"/>
                    <w:shd w:val="clear" w:color="auto" w:fill="FFFFFF" w:themeFill="background1"/>
                  </w:rPr>
                  <w:t>☐</w:t>
                </w:r>
              </w:p>
            </w:tc>
          </w:sdtContent>
        </w:sdt>
        <w:tc>
          <w:tcPr>
            <w:tcW w:w="279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C759736" w14:textId="172E58CD" w:rsidR="006506A5" w:rsidRPr="00BA198D" w:rsidRDefault="006506A5" w:rsidP="006506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Stängsel för djurhållning</w:t>
            </w:r>
          </w:p>
        </w:tc>
        <w:sdt>
          <w:sdtPr>
            <w:rPr>
              <w:rFonts w:cs="Arial"/>
              <w:sz w:val="20"/>
              <w:szCs w:val="20"/>
            </w:rPr>
            <w:id w:val="-1249178351"/>
            <w:placeholder>
              <w:docPart w:val="DefaultPlaceholder_-1854013440"/>
            </w:placeholder>
          </w:sdtPr>
          <w:sdtEndPr/>
          <w:sdtContent>
            <w:tc>
              <w:tcPr>
                <w:tcW w:w="109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636F392" w14:textId="6F4BC0EA" w:rsidR="006506A5" w:rsidRPr="00697028" w:rsidRDefault="00694A78" w:rsidP="006506A5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CDB"/>
          </w:tcPr>
          <w:p w14:paraId="452AF2BE" w14:textId="6BE0062C" w:rsidR="006506A5" w:rsidRPr="00BA198D" w:rsidRDefault="006506A5" w:rsidP="006506A5">
            <w:pPr>
              <w:rPr>
                <w:rFonts w:cs="Arial"/>
                <w:sz w:val="16"/>
                <w:szCs w:val="16"/>
              </w:rPr>
            </w:pPr>
            <w:r w:rsidRPr="00BA198D">
              <w:rPr>
                <w:rFonts w:cs="Arial"/>
                <w:sz w:val="16"/>
                <w:szCs w:val="16"/>
              </w:rPr>
              <w:t>kr tot. kostnad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CDB"/>
          </w:tcPr>
          <w:p w14:paraId="0F6339AE" w14:textId="7E9858A9" w:rsidR="006506A5" w:rsidRPr="00BA198D" w:rsidRDefault="006506A5" w:rsidP="006506A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x </w:t>
            </w:r>
            <w:r w:rsidRPr="00BA198D">
              <w:rPr>
                <w:rFonts w:cs="Arial"/>
                <w:sz w:val="16"/>
                <w:szCs w:val="16"/>
              </w:rPr>
              <w:t>30%</w:t>
            </w:r>
          </w:p>
        </w:tc>
        <w:sdt>
          <w:sdtPr>
            <w:rPr>
              <w:rFonts w:cs="Arial"/>
              <w:sz w:val="20"/>
              <w:szCs w:val="20"/>
            </w:rPr>
            <w:id w:val="-1569413392"/>
            <w:placeholder>
              <w:docPart w:val="DefaultPlaceholder_-1854013440"/>
            </w:placeholder>
          </w:sdtPr>
          <w:sdtEndPr/>
          <w:sdtContent>
            <w:tc>
              <w:tcPr>
                <w:tcW w:w="1800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BAF4089" w14:textId="29C784F9" w:rsidR="006506A5" w:rsidRPr="00697028" w:rsidRDefault="00694A78" w:rsidP="006506A5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318" w:type="dxa"/>
            <w:tcBorders>
              <w:left w:val="single" w:sz="4" w:space="0" w:color="auto"/>
            </w:tcBorders>
            <w:shd w:val="clear" w:color="auto" w:fill="F2DCDB"/>
          </w:tcPr>
          <w:p w14:paraId="2D4B959F" w14:textId="77777777" w:rsidR="006506A5" w:rsidRPr="00697028" w:rsidRDefault="006506A5" w:rsidP="006506A5">
            <w:pPr>
              <w:rPr>
                <w:rFonts w:cs="Arial"/>
                <w:sz w:val="20"/>
                <w:szCs w:val="20"/>
              </w:rPr>
            </w:pPr>
          </w:p>
        </w:tc>
      </w:tr>
      <w:tr w:rsidR="00731E06" w14:paraId="26D23929" w14:textId="77777777" w:rsidTr="002E6CF7">
        <w:trPr>
          <w:trHeight w:val="383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CDB"/>
          </w:tcPr>
          <w:p w14:paraId="42214DD2" w14:textId="77777777" w:rsidR="00731E06" w:rsidRPr="007F50E9" w:rsidRDefault="00731E06" w:rsidP="00731E0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F50E9">
              <w:rPr>
                <w:rFonts w:cs="Arial"/>
                <w:b/>
                <w:bCs/>
                <w:sz w:val="20"/>
                <w:szCs w:val="20"/>
              </w:rPr>
              <w:t xml:space="preserve">Totalt söks bidrag för 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CDB"/>
          </w:tcPr>
          <w:p w14:paraId="12B35120" w14:textId="77777777" w:rsidR="00731E06" w:rsidRPr="00697028" w:rsidRDefault="00731E06" w:rsidP="00731E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043BF851" w14:textId="77777777" w:rsidR="00731E06" w:rsidRPr="00697028" w:rsidRDefault="00731E06" w:rsidP="00731E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43B4A938" w14:textId="77777777" w:rsidR="00731E06" w:rsidRPr="00697028" w:rsidRDefault="00731E06" w:rsidP="00731E06">
            <w:pPr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-952324486"/>
            <w:placeholder>
              <w:docPart w:val="DefaultPlaceholder_-1854013440"/>
            </w:placeholder>
          </w:sdtPr>
          <w:sdtEndPr/>
          <w:sdtContent>
            <w:tc>
              <w:tcPr>
                <w:tcW w:w="1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14:paraId="1AB5FDD7" w14:textId="2A21E770" w:rsidR="00731E06" w:rsidRPr="00697028" w:rsidRDefault="00694A78" w:rsidP="00731E06">
                <w:pPr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1FE0A" w14:textId="2F46D03F" w:rsidR="00731E06" w:rsidRPr="00697028" w:rsidRDefault="00731E06" w:rsidP="00731E06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466B8B77" w14:textId="77777777" w:rsidR="00731E06" w:rsidRPr="00697028" w:rsidRDefault="00731E06" w:rsidP="00731E0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5AC3B22" w14:textId="77777777" w:rsidR="002D4F79" w:rsidRDefault="002D4F79" w:rsidP="00580794"/>
    <w:p w14:paraId="16CB8088" w14:textId="77777777" w:rsidR="007C1421" w:rsidRDefault="007C1421" w:rsidP="00580794"/>
    <w:p w14:paraId="03E822F7" w14:textId="77777777" w:rsidR="007C1421" w:rsidRDefault="007C1421" w:rsidP="00580794"/>
    <w:p w14:paraId="2DCD6E60" w14:textId="77777777" w:rsidR="007C1421" w:rsidRDefault="007C1421" w:rsidP="00580794"/>
    <w:p w14:paraId="2FC17BD0" w14:textId="77777777" w:rsidR="007C1421" w:rsidRDefault="007C1421" w:rsidP="00580794"/>
    <w:p w14:paraId="1AA2925B" w14:textId="77777777" w:rsidR="007C1421" w:rsidRDefault="007C1421" w:rsidP="00580794"/>
    <w:p w14:paraId="3D4392A5" w14:textId="77777777" w:rsidR="007C1421" w:rsidRDefault="007C1421" w:rsidP="00580794"/>
    <w:p w14:paraId="56162D17" w14:textId="77777777" w:rsidR="00D662FB" w:rsidRDefault="00D662FB" w:rsidP="00580794"/>
    <w:p w14:paraId="1E625693" w14:textId="77777777" w:rsidR="00D662FB" w:rsidRDefault="00D662FB" w:rsidP="00580794"/>
    <w:tbl>
      <w:tblPr>
        <w:tblStyle w:val="Tabellrutnt"/>
        <w:tblW w:w="9067" w:type="dxa"/>
        <w:tblBorders>
          <w:insideV w:val="none" w:sz="0" w:space="0" w:color="auto"/>
        </w:tblBorders>
        <w:shd w:val="clear" w:color="auto" w:fill="F2DCDB"/>
        <w:tblLook w:val="04A0" w:firstRow="1" w:lastRow="0" w:firstColumn="1" w:lastColumn="0" w:noHBand="0" w:noVBand="1"/>
      </w:tblPr>
      <w:tblGrid>
        <w:gridCol w:w="9067"/>
      </w:tblGrid>
      <w:tr w:rsidR="005379F8" w14:paraId="2D5C1DB9" w14:textId="77777777" w:rsidTr="00F013D8">
        <w:tc>
          <w:tcPr>
            <w:tcW w:w="9067" w:type="dxa"/>
            <w:shd w:val="clear" w:color="auto" w:fill="F2F2F2" w:themeFill="background1" w:themeFillShade="F2"/>
          </w:tcPr>
          <w:p w14:paraId="601C00EB" w14:textId="2C88F206" w:rsidR="005379F8" w:rsidRPr="003D62DD" w:rsidRDefault="005379F8" w:rsidP="00F013D8">
            <w:pPr>
              <w:spacing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3. Bilagor </w:t>
            </w:r>
            <w:r w:rsidRPr="00735616">
              <w:rPr>
                <w:rFonts w:cs="Arial"/>
                <w:sz w:val="16"/>
                <w:szCs w:val="16"/>
              </w:rPr>
              <w:t>(</w:t>
            </w:r>
            <w:r w:rsidR="00735616" w:rsidRPr="00735616">
              <w:rPr>
                <w:rFonts w:cs="Arial"/>
                <w:sz w:val="16"/>
                <w:szCs w:val="16"/>
              </w:rPr>
              <w:t>k</w:t>
            </w:r>
            <w:r w:rsidR="00346746" w:rsidRPr="00735616">
              <w:rPr>
                <w:rFonts w:cs="Arial"/>
                <w:sz w:val="16"/>
                <w:szCs w:val="16"/>
              </w:rPr>
              <w:t xml:space="preserve">arta med markering som tydligt visar var åtgärden är utförd ska </w:t>
            </w:r>
            <w:r w:rsidR="00346746" w:rsidRPr="00B632B3">
              <w:rPr>
                <w:rFonts w:cs="Arial"/>
                <w:b/>
                <w:bCs/>
                <w:sz w:val="16"/>
                <w:szCs w:val="16"/>
              </w:rPr>
              <w:t>alltid</w:t>
            </w:r>
            <w:r w:rsidR="00346746" w:rsidRPr="00735616">
              <w:rPr>
                <w:rFonts w:cs="Arial"/>
                <w:sz w:val="16"/>
                <w:szCs w:val="16"/>
              </w:rPr>
              <w:t xml:space="preserve"> bifogas. Vid betald utförd tjänst ska </w:t>
            </w:r>
            <w:r w:rsidR="00346746" w:rsidRPr="00B632B3">
              <w:rPr>
                <w:rFonts w:cs="Arial"/>
                <w:b/>
                <w:bCs/>
                <w:sz w:val="16"/>
                <w:szCs w:val="16"/>
              </w:rPr>
              <w:t>alltid</w:t>
            </w:r>
            <w:r w:rsidR="00346746" w:rsidRPr="00735616">
              <w:rPr>
                <w:rFonts w:cs="Arial"/>
                <w:sz w:val="16"/>
                <w:szCs w:val="16"/>
              </w:rPr>
              <w:t xml:space="preserve"> </w:t>
            </w:r>
            <w:r w:rsidRPr="00735616">
              <w:rPr>
                <w:rFonts w:cs="Arial"/>
                <w:sz w:val="16"/>
                <w:szCs w:val="16"/>
              </w:rPr>
              <w:t>kopia på faktura</w:t>
            </w:r>
            <w:r w:rsidR="00346746" w:rsidRPr="00735616">
              <w:rPr>
                <w:rFonts w:cs="Arial"/>
                <w:sz w:val="16"/>
                <w:szCs w:val="16"/>
              </w:rPr>
              <w:t xml:space="preserve"> och</w:t>
            </w:r>
            <w:r w:rsidRPr="00735616">
              <w:rPr>
                <w:rFonts w:cs="Arial"/>
                <w:sz w:val="16"/>
                <w:szCs w:val="16"/>
              </w:rPr>
              <w:t xml:space="preserve"> kopia på kvitto/betalning</w:t>
            </w:r>
            <w:r w:rsidR="00346746" w:rsidRPr="00735616">
              <w:rPr>
                <w:rFonts w:cs="Arial"/>
                <w:sz w:val="16"/>
                <w:szCs w:val="16"/>
              </w:rPr>
              <w:t xml:space="preserve"> bifogas.</w:t>
            </w:r>
            <w:r w:rsidRPr="00735616">
              <w:rPr>
                <w:rFonts w:cs="Arial"/>
                <w:sz w:val="16"/>
                <w:szCs w:val="16"/>
              </w:rPr>
              <w:t>)</w:t>
            </w:r>
          </w:p>
        </w:tc>
      </w:tr>
    </w:tbl>
    <w:p w14:paraId="3B5A9ECD" w14:textId="77777777" w:rsidR="00735616" w:rsidRDefault="00735616" w:rsidP="00580794"/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3"/>
        <w:gridCol w:w="780"/>
        <w:gridCol w:w="849"/>
        <w:gridCol w:w="2410"/>
        <w:gridCol w:w="3260"/>
      </w:tblGrid>
      <w:tr w:rsidR="004224C8" w14:paraId="19916BD7" w14:textId="77777777" w:rsidTr="00AA3387">
        <w:tc>
          <w:tcPr>
            <w:tcW w:w="3203" w:type="pct"/>
            <w:gridSpan w:val="4"/>
          </w:tcPr>
          <w:p w14:paraId="47E716BF" w14:textId="2E265D79" w:rsidR="004224C8" w:rsidRDefault="00945DDD" w:rsidP="00580794">
            <w:sdt>
              <w:sdtPr>
                <w:id w:val="-4768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24C8">
              <w:t xml:space="preserve"> kopia på faktura. </w:t>
            </w:r>
            <w:r w:rsidR="00AA3387">
              <w:t>Ange</w:t>
            </w:r>
            <w:r w:rsidR="004224C8">
              <w:t xml:space="preserve"> antal fakturor och belopp:</w:t>
            </w:r>
          </w:p>
        </w:tc>
        <w:sdt>
          <w:sdtPr>
            <w:id w:val="-1923563802"/>
            <w:placeholder>
              <w:docPart w:val="DefaultPlaceholder_-1854013440"/>
            </w:placeholder>
          </w:sdtPr>
          <w:sdtEndPr/>
          <w:sdtContent>
            <w:tc>
              <w:tcPr>
                <w:tcW w:w="1797" w:type="pct"/>
                <w:tcBorders>
                  <w:bottom w:val="dotted" w:sz="4" w:space="0" w:color="auto"/>
                </w:tcBorders>
              </w:tcPr>
              <w:p w14:paraId="07606F10" w14:textId="4BADA3DC" w:rsidR="004224C8" w:rsidRDefault="00694A78" w:rsidP="00580794">
                <w:r>
                  <w:t xml:space="preserve"> </w:t>
                </w:r>
              </w:p>
            </w:tc>
          </w:sdtContent>
        </w:sdt>
      </w:tr>
      <w:tr w:rsidR="004224C8" w14:paraId="17D247E8" w14:textId="77777777" w:rsidTr="00252B74">
        <w:tc>
          <w:tcPr>
            <w:tcW w:w="1875" w:type="pct"/>
            <w:gridSpan w:val="3"/>
          </w:tcPr>
          <w:p w14:paraId="77B54010" w14:textId="77777777" w:rsidR="004224C8" w:rsidRDefault="00945DDD" w:rsidP="00580794">
            <w:sdt>
              <w:sdtPr>
                <w:id w:val="-97537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24C8">
              <w:t xml:space="preserve"> kopia på kvitto/betalning</w:t>
            </w:r>
          </w:p>
        </w:tc>
        <w:tc>
          <w:tcPr>
            <w:tcW w:w="3125" w:type="pct"/>
            <w:gridSpan w:val="2"/>
          </w:tcPr>
          <w:p w14:paraId="6D84B9A1" w14:textId="77777777" w:rsidR="004224C8" w:rsidRDefault="004224C8" w:rsidP="00580794"/>
        </w:tc>
      </w:tr>
      <w:tr w:rsidR="004D4B97" w14:paraId="1C8AF4CB" w14:textId="77777777" w:rsidTr="00252B74">
        <w:tc>
          <w:tcPr>
            <w:tcW w:w="977" w:type="pct"/>
          </w:tcPr>
          <w:p w14:paraId="00407FE7" w14:textId="77777777" w:rsidR="004D4B97" w:rsidRDefault="00945DDD" w:rsidP="00580794">
            <w:sdt>
              <w:sdtPr>
                <w:id w:val="-75251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4B97">
              <w:t xml:space="preserve"> karta </w:t>
            </w:r>
          </w:p>
        </w:tc>
        <w:tc>
          <w:tcPr>
            <w:tcW w:w="4023" w:type="pct"/>
            <w:gridSpan w:val="4"/>
          </w:tcPr>
          <w:p w14:paraId="74B345D5" w14:textId="77777777" w:rsidR="004D4B97" w:rsidRDefault="004D4B97" w:rsidP="00580794"/>
        </w:tc>
      </w:tr>
      <w:tr w:rsidR="004224C8" w14:paraId="0E465F89" w14:textId="77777777" w:rsidTr="00252B74">
        <w:tc>
          <w:tcPr>
            <w:tcW w:w="1407" w:type="pct"/>
            <w:gridSpan w:val="2"/>
          </w:tcPr>
          <w:p w14:paraId="6162171F" w14:textId="77777777" w:rsidR="004224C8" w:rsidRDefault="00945DDD" w:rsidP="00580794">
            <w:sdt>
              <w:sdtPr>
                <w:id w:val="183140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4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24C8">
              <w:t xml:space="preserve"> övrigt, specificera:</w:t>
            </w:r>
          </w:p>
        </w:tc>
        <w:sdt>
          <w:sdtPr>
            <w:id w:val="-999891824"/>
            <w:placeholder>
              <w:docPart w:val="DefaultPlaceholder_-1854013440"/>
            </w:placeholder>
          </w:sdtPr>
          <w:sdtEndPr/>
          <w:sdtContent>
            <w:tc>
              <w:tcPr>
                <w:tcW w:w="3593" w:type="pct"/>
                <w:gridSpan w:val="3"/>
                <w:tcBorders>
                  <w:bottom w:val="dotted" w:sz="4" w:space="0" w:color="auto"/>
                </w:tcBorders>
              </w:tcPr>
              <w:p w14:paraId="7AE3BFEA" w14:textId="02FF8792" w:rsidR="004224C8" w:rsidRDefault="00694A78" w:rsidP="00580794">
                <w:r>
                  <w:t xml:space="preserve"> </w:t>
                </w:r>
              </w:p>
            </w:tc>
          </w:sdtContent>
        </w:sdt>
      </w:tr>
    </w:tbl>
    <w:p w14:paraId="2A525481" w14:textId="77777777" w:rsidR="00580794" w:rsidRDefault="00580794" w:rsidP="00252B74">
      <w:pPr>
        <w:pStyle w:val="Rubrik1"/>
      </w:pPr>
    </w:p>
    <w:sdt>
      <w:sdtPr>
        <w:id w:val="1576854145"/>
        <w:placeholder>
          <w:docPart w:val="DefaultPlaceholder_-1854013440"/>
        </w:placeholder>
      </w:sdtPr>
      <w:sdtEndPr/>
      <w:sdtContent>
        <w:p w14:paraId="23FCA895" w14:textId="4790FF17" w:rsidR="00AA3387" w:rsidRDefault="00694A78" w:rsidP="00AA3387">
          <w:r>
            <w:t xml:space="preserve"> </w:t>
          </w:r>
        </w:p>
      </w:sdtContent>
    </w:sdt>
    <w:p w14:paraId="4C12F630" w14:textId="77777777" w:rsidR="00AA3387" w:rsidRDefault="00AA3387" w:rsidP="00AA3387"/>
    <w:p w14:paraId="5D088909" w14:textId="77777777" w:rsidR="00AA3387" w:rsidRDefault="00AA3387" w:rsidP="00AA3387"/>
    <w:p w14:paraId="6CBA94DF" w14:textId="77777777" w:rsidR="00D80400" w:rsidRDefault="00D80400" w:rsidP="00AA3387"/>
    <w:p w14:paraId="478B31F8" w14:textId="77777777" w:rsidR="00D80400" w:rsidRDefault="00D80400" w:rsidP="00AA3387"/>
    <w:p w14:paraId="747E20BE" w14:textId="77777777" w:rsidR="00BA198D" w:rsidRDefault="00BA198D" w:rsidP="00AA3387"/>
    <w:p w14:paraId="319091D8" w14:textId="77777777" w:rsidR="00F662D6" w:rsidRDefault="00F662D6" w:rsidP="00AA3387"/>
    <w:p w14:paraId="05C0D53D" w14:textId="77777777" w:rsidR="00F662D6" w:rsidRDefault="00F662D6" w:rsidP="00AA3387"/>
    <w:p w14:paraId="242E9562" w14:textId="77777777" w:rsidR="00BA198D" w:rsidRDefault="00BA198D" w:rsidP="00AA3387"/>
    <w:p w14:paraId="6E9ED6A3" w14:textId="77777777" w:rsidR="00F662D6" w:rsidRDefault="00F662D6" w:rsidP="00AA3387"/>
    <w:p w14:paraId="56D7C462" w14:textId="77777777" w:rsidR="00F662D6" w:rsidRDefault="00F662D6" w:rsidP="00AA3387"/>
    <w:p w14:paraId="1AB83AF1" w14:textId="0F8F4618" w:rsidR="00AA3387" w:rsidRDefault="00AA3387" w:rsidP="00AA3387"/>
    <w:tbl>
      <w:tblPr>
        <w:tblStyle w:val="Tabellrutnt"/>
        <w:tblW w:w="5000" w:type="pct"/>
        <w:tblInd w:w="-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"/>
        <w:gridCol w:w="461"/>
        <w:gridCol w:w="2948"/>
        <w:gridCol w:w="60"/>
        <w:gridCol w:w="2469"/>
        <w:gridCol w:w="731"/>
        <w:gridCol w:w="2036"/>
        <w:gridCol w:w="265"/>
      </w:tblGrid>
      <w:tr w:rsidR="00023BCD" w14:paraId="34857C3A" w14:textId="77777777" w:rsidTr="00F662D6">
        <w:trPr>
          <w:gridBefore w:val="1"/>
          <w:gridAfter w:val="1"/>
          <w:wBefore w:w="56" w:type="pct"/>
          <w:wAfter w:w="146" w:type="pct"/>
          <w:trHeight w:val="492"/>
        </w:trPr>
        <w:tc>
          <w:tcPr>
            <w:tcW w:w="4798" w:type="pct"/>
            <w:gridSpan w:val="6"/>
          </w:tcPr>
          <w:p w14:paraId="0AB74958" w14:textId="255F9D99" w:rsidR="00023BCD" w:rsidRPr="00023BCD" w:rsidRDefault="00023BCD" w:rsidP="00F013D8">
            <w:pPr>
              <w:rPr>
                <w:b/>
                <w:bCs/>
              </w:rPr>
            </w:pPr>
          </w:p>
        </w:tc>
      </w:tr>
      <w:tr w:rsidR="00AA3387" w14:paraId="269DE69B" w14:textId="77777777" w:rsidTr="00945DDD">
        <w:trPr>
          <w:gridBefore w:val="1"/>
          <w:gridAfter w:val="1"/>
          <w:wBefore w:w="56" w:type="pct"/>
          <w:wAfter w:w="146" w:type="pct"/>
          <w:trHeight w:val="711"/>
        </w:trPr>
        <w:tc>
          <w:tcPr>
            <w:tcW w:w="254" w:type="pct"/>
            <w:tcBorders>
              <w:bottom w:val="nil"/>
            </w:tcBorders>
          </w:tcPr>
          <w:p w14:paraId="13135662" w14:textId="097F4111" w:rsidR="00AA3387" w:rsidRDefault="00945DDD" w:rsidP="00F013D8">
            <w:sdt>
              <w:sdtPr>
                <w:id w:val="-6760354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A3387">
              <w:t xml:space="preserve">  </w:t>
            </w:r>
          </w:p>
        </w:tc>
        <w:tc>
          <w:tcPr>
            <w:tcW w:w="4544" w:type="pct"/>
            <w:gridSpan w:val="5"/>
            <w:tcBorders>
              <w:bottom w:val="nil"/>
            </w:tcBorders>
          </w:tcPr>
          <w:p w14:paraId="09460539" w14:textId="77777777" w:rsidR="00AA3387" w:rsidRDefault="00AA3387" w:rsidP="00F013D8">
            <w:r>
              <w:t>Jag intygar härmed att lämnade uppgifter är riktiga och försäkrar att jag för fastighetens räkning har rätt att söka och erhålla detta bidrag.</w:t>
            </w:r>
          </w:p>
          <w:p w14:paraId="4D1A9636" w14:textId="77777777" w:rsidR="00BA198D" w:rsidRDefault="00BA198D" w:rsidP="00F013D8"/>
          <w:p w14:paraId="470A9FB7" w14:textId="77777777" w:rsidR="00945DDD" w:rsidRDefault="00945DDD" w:rsidP="00F013D8"/>
          <w:p w14:paraId="13E4288B" w14:textId="77777777" w:rsidR="00D84ED3" w:rsidRDefault="00D84ED3" w:rsidP="00F013D8"/>
          <w:p w14:paraId="69E2C3BE" w14:textId="69E91728" w:rsidR="00D84ED3" w:rsidRDefault="00D84ED3" w:rsidP="00F013D8"/>
        </w:tc>
      </w:tr>
      <w:tr w:rsidR="00945DDD" w:rsidRPr="00D84ED3" w14:paraId="1D8134F4" w14:textId="77777777" w:rsidTr="00945DDD">
        <w:trPr>
          <w:gridBefore w:val="1"/>
          <w:gridAfter w:val="1"/>
          <w:wBefore w:w="56" w:type="pct"/>
          <w:wAfter w:w="146" w:type="pct"/>
          <w:trHeight w:val="148"/>
        </w:trPr>
        <w:tc>
          <w:tcPr>
            <w:tcW w:w="1912" w:type="pct"/>
            <w:gridSpan w:val="3"/>
            <w:tcBorders>
              <w:bottom w:val="nil"/>
            </w:tcBorders>
          </w:tcPr>
          <w:p w14:paraId="7B930380" w14:textId="2997B9DA" w:rsidR="00945DDD" w:rsidRPr="00D84ED3" w:rsidRDefault="00945DDD" w:rsidP="00F013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när åtgärden utfördes</w:t>
            </w:r>
          </w:p>
        </w:tc>
        <w:tc>
          <w:tcPr>
            <w:tcW w:w="1361" w:type="pct"/>
            <w:tcBorders>
              <w:bottom w:val="nil"/>
            </w:tcBorders>
          </w:tcPr>
          <w:p w14:paraId="51FA49E6" w14:textId="77777777" w:rsidR="00945DDD" w:rsidRPr="00D84ED3" w:rsidRDefault="00945DDD" w:rsidP="00F013D8">
            <w:pPr>
              <w:rPr>
                <w:sz w:val="18"/>
                <w:szCs w:val="18"/>
              </w:rPr>
            </w:pPr>
          </w:p>
        </w:tc>
        <w:tc>
          <w:tcPr>
            <w:tcW w:w="1525" w:type="pct"/>
            <w:gridSpan w:val="2"/>
            <w:tcBorders>
              <w:bottom w:val="nil"/>
            </w:tcBorders>
          </w:tcPr>
          <w:p w14:paraId="09F1D4E6" w14:textId="77777777" w:rsidR="00945DDD" w:rsidRDefault="00945DDD" w:rsidP="00D84ED3">
            <w:pPr>
              <w:rPr>
                <w:sz w:val="18"/>
                <w:szCs w:val="18"/>
              </w:rPr>
            </w:pPr>
          </w:p>
        </w:tc>
      </w:tr>
      <w:tr w:rsidR="00945DDD" w:rsidRPr="00D84ED3" w14:paraId="5F99D925" w14:textId="77777777" w:rsidTr="00945DDD">
        <w:trPr>
          <w:gridBefore w:val="1"/>
          <w:gridAfter w:val="1"/>
          <w:wBefore w:w="56" w:type="pct"/>
          <w:wAfter w:w="146" w:type="pct"/>
          <w:trHeight w:val="647"/>
        </w:trPr>
        <w:sdt>
          <w:sdtPr>
            <w:rPr>
              <w:sz w:val="18"/>
              <w:szCs w:val="18"/>
            </w:rPr>
            <w:id w:val="2108305450"/>
            <w:placeholder>
              <w:docPart w:val="DefaultPlaceholder_-1854013440"/>
            </w:placeholder>
          </w:sdtPr>
          <w:sdtContent>
            <w:tc>
              <w:tcPr>
                <w:tcW w:w="1912" w:type="pct"/>
                <w:gridSpan w:val="3"/>
                <w:tcBorders>
                  <w:top w:val="nil"/>
                  <w:bottom w:val="dotted" w:sz="4" w:space="0" w:color="auto"/>
                </w:tcBorders>
              </w:tcPr>
              <w:p w14:paraId="6D02B61F" w14:textId="2081116B" w:rsidR="00945DDD" w:rsidRPr="00D84ED3" w:rsidRDefault="00945DDD" w:rsidP="00F013D8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tc>
          <w:tcPr>
            <w:tcW w:w="1361" w:type="pct"/>
            <w:tcBorders>
              <w:top w:val="nil"/>
              <w:bottom w:val="nil"/>
            </w:tcBorders>
          </w:tcPr>
          <w:p w14:paraId="1C11AB6A" w14:textId="77777777" w:rsidR="00945DDD" w:rsidRPr="00D84ED3" w:rsidRDefault="00945DDD" w:rsidP="00F013D8">
            <w:pPr>
              <w:rPr>
                <w:sz w:val="18"/>
                <w:szCs w:val="18"/>
              </w:rPr>
            </w:pPr>
          </w:p>
        </w:tc>
        <w:tc>
          <w:tcPr>
            <w:tcW w:w="1525" w:type="pct"/>
            <w:gridSpan w:val="2"/>
            <w:tcBorders>
              <w:top w:val="nil"/>
              <w:bottom w:val="nil"/>
            </w:tcBorders>
          </w:tcPr>
          <w:p w14:paraId="6CE9C790" w14:textId="77777777" w:rsidR="00945DDD" w:rsidRDefault="00945DDD" w:rsidP="00D84ED3">
            <w:pPr>
              <w:rPr>
                <w:sz w:val="18"/>
                <w:szCs w:val="18"/>
              </w:rPr>
            </w:pPr>
          </w:p>
        </w:tc>
      </w:tr>
      <w:tr w:rsidR="00F662D6" w:rsidRPr="00D84ED3" w14:paraId="7B6EBDA9" w14:textId="77777777" w:rsidTr="00945DDD">
        <w:trPr>
          <w:gridBefore w:val="1"/>
          <w:gridAfter w:val="1"/>
          <w:wBefore w:w="56" w:type="pct"/>
          <w:wAfter w:w="146" w:type="pct"/>
          <w:trHeight w:val="1119"/>
        </w:trPr>
        <w:tc>
          <w:tcPr>
            <w:tcW w:w="1912" w:type="pct"/>
            <w:gridSpan w:val="3"/>
            <w:tcBorders>
              <w:bottom w:val="dotted" w:sz="4" w:space="0" w:color="auto"/>
            </w:tcBorders>
          </w:tcPr>
          <w:p w14:paraId="1DFA7BD5" w14:textId="77777777" w:rsidR="00945DDD" w:rsidRDefault="00945DDD" w:rsidP="00F013D8">
            <w:pPr>
              <w:rPr>
                <w:sz w:val="18"/>
                <w:szCs w:val="18"/>
              </w:rPr>
            </w:pPr>
          </w:p>
          <w:p w14:paraId="45673531" w14:textId="20209B82" w:rsidR="00D84ED3" w:rsidRPr="00D84ED3" w:rsidRDefault="00D84ED3" w:rsidP="00F013D8">
            <w:pPr>
              <w:rPr>
                <w:sz w:val="18"/>
                <w:szCs w:val="18"/>
              </w:rPr>
            </w:pPr>
            <w:r w:rsidRPr="00D84ED3">
              <w:rPr>
                <w:sz w:val="18"/>
                <w:szCs w:val="18"/>
              </w:rPr>
              <w:t>Underskrift sökande / ställföreträdare</w:t>
            </w:r>
          </w:p>
        </w:tc>
        <w:tc>
          <w:tcPr>
            <w:tcW w:w="1361" w:type="pct"/>
            <w:tcBorders>
              <w:bottom w:val="nil"/>
            </w:tcBorders>
          </w:tcPr>
          <w:p w14:paraId="36AE2C1E" w14:textId="2621E7E3" w:rsidR="00D84ED3" w:rsidRPr="00D84ED3" w:rsidRDefault="00D84ED3" w:rsidP="00F013D8">
            <w:pPr>
              <w:rPr>
                <w:sz w:val="18"/>
                <w:szCs w:val="18"/>
              </w:rPr>
            </w:pPr>
          </w:p>
        </w:tc>
        <w:tc>
          <w:tcPr>
            <w:tcW w:w="1525" w:type="pct"/>
            <w:gridSpan w:val="2"/>
            <w:tcBorders>
              <w:top w:val="nil"/>
              <w:bottom w:val="dotted" w:sz="4" w:space="0" w:color="auto"/>
            </w:tcBorders>
          </w:tcPr>
          <w:p w14:paraId="77E74767" w14:textId="77777777" w:rsidR="00945DDD" w:rsidRDefault="00945DDD" w:rsidP="00D84ED3">
            <w:pPr>
              <w:rPr>
                <w:sz w:val="18"/>
                <w:szCs w:val="18"/>
              </w:rPr>
            </w:pPr>
          </w:p>
          <w:p w14:paraId="5DD97BC9" w14:textId="0FF65353" w:rsidR="00D84ED3" w:rsidRPr="00D84ED3" w:rsidRDefault="00D84ED3" w:rsidP="00D84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Underskrift sökande 2</w:t>
            </w:r>
          </w:p>
        </w:tc>
      </w:tr>
      <w:tr w:rsidR="00023BCD" w14:paraId="54D222DD" w14:textId="77777777" w:rsidTr="00F662D6">
        <w:trPr>
          <w:gridBefore w:val="1"/>
          <w:gridAfter w:val="1"/>
          <w:wBefore w:w="56" w:type="pct"/>
          <w:wAfter w:w="146" w:type="pct"/>
          <w:trHeight w:val="838"/>
        </w:trPr>
        <w:tc>
          <w:tcPr>
            <w:tcW w:w="4798" w:type="pct"/>
            <w:gridSpan w:val="6"/>
            <w:tcBorders>
              <w:top w:val="nil"/>
              <w:bottom w:val="nil"/>
            </w:tcBorders>
          </w:tcPr>
          <w:p w14:paraId="2DA375D5" w14:textId="77777777" w:rsidR="00F662D6" w:rsidRDefault="00F662D6" w:rsidP="00F013D8"/>
          <w:p w14:paraId="6B929DAF" w14:textId="77777777" w:rsidR="00945DDD" w:rsidRDefault="00945DDD" w:rsidP="00F013D8"/>
          <w:p w14:paraId="20EC8938" w14:textId="77777777" w:rsidR="00945DDD" w:rsidRDefault="00945DDD" w:rsidP="00F013D8"/>
          <w:p w14:paraId="626EEEF5" w14:textId="7F1BC2E4" w:rsidR="00945DDD" w:rsidRDefault="00945DDD" w:rsidP="00F013D8"/>
        </w:tc>
      </w:tr>
      <w:tr w:rsidR="00F662D6" w:rsidRPr="00697028" w14:paraId="6DB98E1D" w14:textId="77777777" w:rsidTr="000C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F2DCDB"/>
        </w:tblPrEx>
        <w:trPr>
          <w:trHeight w:val="510"/>
        </w:trPr>
        <w:tc>
          <w:tcPr>
            <w:tcW w:w="3732" w:type="pct"/>
            <w:gridSpan w:val="6"/>
            <w:tcBorders>
              <w:bottom w:val="single" w:sz="4" w:space="0" w:color="auto"/>
            </w:tcBorders>
            <w:shd w:val="clear" w:color="auto" w:fill="F2DCDB"/>
          </w:tcPr>
          <w:p w14:paraId="44D3B9F9" w14:textId="0A991554" w:rsidR="00F662D6" w:rsidRPr="001A5F11" w:rsidRDefault="00F662D6" w:rsidP="00F662D6">
            <w:pPr>
              <w:rPr>
                <w:rFonts w:cs="Arial"/>
                <w:sz w:val="16"/>
                <w:szCs w:val="16"/>
              </w:rPr>
            </w:pPr>
            <w:r w:rsidRPr="00F662D6">
              <w:rPr>
                <w:rFonts w:cs="Arial"/>
                <w:b/>
                <w:bCs/>
              </w:rPr>
              <w:t xml:space="preserve">Belopp att utbetala </w:t>
            </w:r>
            <w:r w:rsidRPr="00F662D6">
              <w:rPr>
                <w:rFonts w:cs="Arial"/>
                <w:sz w:val="16"/>
                <w:szCs w:val="16"/>
              </w:rPr>
              <w:t>(fylls i av Arj</w:t>
            </w:r>
            <w:r w:rsidR="00B632B3">
              <w:rPr>
                <w:rFonts w:cs="Arial"/>
                <w:sz w:val="16"/>
                <w:szCs w:val="16"/>
              </w:rPr>
              <w:t>eplogs</w:t>
            </w:r>
            <w:r w:rsidRPr="00F662D6">
              <w:rPr>
                <w:rFonts w:cs="Arial"/>
                <w:sz w:val="16"/>
                <w:szCs w:val="16"/>
              </w:rPr>
              <w:t xml:space="preserve"> Allmänning.)</w:t>
            </w:r>
          </w:p>
        </w:tc>
        <w:tc>
          <w:tcPr>
            <w:tcW w:w="1268" w:type="pct"/>
            <w:gridSpan w:val="2"/>
            <w:tcBorders>
              <w:bottom w:val="single" w:sz="4" w:space="0" w:color="auto"/>
            </w:tcBorders>
            <w:shd w:val="clear" w:color="auto" w:fill="F2DCDB"/>
          </w:tcPr>
          <w:p w14:paraId="635F20DD" w14:textId="77777777" w:rsidR="00F662D6" w:rsidRDefault="00F662D6" w:rsidP="00F662D6">
            <w:pPr>
              <w:rPr>
                <w:rFonts w:cs="Arial"/>
                <w:sz w:val="20"/>
                <w:szCs w:val="20"/>
              </w:rPr>
            </w:pPr>
          </w:p>
          <w:p w14:paraId="51921EEF" w14:textId="2C05BBBF" w:rsidR="00F662D6" w:rsidRPr="00697028" w:rsidRDefault="00F662D6" w:rsidP="00F662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Attesteras</w:t>
            </w:r>
          </w:p>
        </w:tc>
      </w:tr>
      <w:tr w:rsidR="00F662D6" w:rsidRPr="00697028" w14:paraId="06857490" w14:textId="77777777" w:rsidTr="000C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F2DCDB"/>
        </w:tblPrEx>
        <w:trPr>
          <w:trHeight w:val="383"/>
        </w:trPr>
        <w:tc>
          <w:tcPr>
            <w:tcW w:w="1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7EAC7702" w14:textId="7463C53B" w:rsidR="00F662D6" w:rsidRPr="00697028" w:rsidRDefault="00F662D6" w:rsidP="00F662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Sökande / ställföreträdare</w:t>
            </w:r>
            <w:r w:rsidRPr="007F50E9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77F98501" w14:textId="77777777" w:rsidR="00F662D6" w:rsidRPr="00697028" w:rsidRDefault="00F662D6" w:rsidP="00F662D6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3A707000" w14:textId="77777777" w:rsidR="00F662D6" w:rsidRPr="00697028" w:rsidRDefault="00F662D6" w:rsidP="00F662D6">
            <w:pPr>
              <w:rPr>
                <w:rFonts w:cs="Arial"/>
                <w:sz w:val="20"/>
                <w:szCs w:val="20"/>
              </w:rPr>
            </w:pPr>
          </w:p>
        </w:tc>
      </w:tr>
      <w:tr w:rsidR="00F662D6" w:rsidRPr="00697028" w14:paraId="674AB47A" w14:textId="77777777" w:rsidTr="000C15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F2DCDB"/>
        </w:tblPrEx>
        <w:trPr>
          <w:trHeight w:val="383"/>
        </w:trPr>
        <w:tc>
          <w:tcPr>
            <w:tcW w:w="1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7C1D68C6" w14:textId="21D87A63" w:rsidR="00F662D6" w:rsidRPr="00697028" w:rsidRDefault="00F662D6" w:rsidP="00F662D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Sökande 2</w:t>
            </w:r>
          </w:p>
        </w:tc>
        <w:tc>
          <w:tcPr>
            <w:tcW w:w="1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0FA891B9" w14:textId="739A9A65" w:rsidR="00F662D6" w:rsidRDefault="00F662D6" w:rsidP="00F662D6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14:paraId="50EB2080" w14:textId="77777777" w:rsidR="00F662D6" w:rsidRPr="00697028" w:rsidRDefault="00F662D6" w:rsidP="00F662D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FE2ABB9" w14:textId="77777777" w:rsidR="00023BCD" w:rsidRPr="00AA3387" w:rsidRDefault="00023BCD" w:rsidP="00945DDD"/>
    <w:sectPr w:rsidR="00023BCD" w:rsidRPr="00AA338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B1420" w14:textId="77777777" w:rsidR="006B0D2B" w:rsidRDefault="006B0D2B">
      <w:r>
        <w:separator/>
      </w:r>
    </w:p>
  </w:endnote>
  <w:endnote w:type="continuationSeparator" w:id="0">
    <w:p w14:paraId="1C61B687" w14:textId="77777777" w:rsidR="006B0D2B" w:rsidRDefault="006B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BCF22" w14:textId="77777777" w:rsidR="00ED53F2" w:rsidRDefault="00F52874">
    <w:pPr>
      <w:pStyle w:val="Sidfot"/>
      <w:tabs>
        <w:tab w:val="clear" w:pos="4536"/>
        <w:tab w:val="left" w:pos="2520"/>
        <w:tab w:val="left" w:pos="5040"/>
        <w:tab w:val="left" w:pos="6480"/>
        <w:tab w:val="left" w:pos="7920"/>
      </w:tabs>
      <w:rPr>
        <w:color w:val="0A7757"/>
        <w:sz w:val="16"/>
      </w:rPr>
    </w:pPr>
    <w:r>
      <w:rPr>
        <w:noProof/>
        <w:color w:val="0A7757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0B9182" wp14:editId="45DA05BD">
              <wp:simplePos x="0" y="0"/>
              <wp:positionH relativeFrom="column">
                <wp:posOffset>-114300</wp:posOffset>
              </wp:positionH>
              <wp:positionV relativeFrom="paragraph">
                <wp:posOffset>-23495</wp:posOffset>
              </wp:positionV>
              <wp:extent cx="6057900" cy="0"/>
              <wp:effectExtent l="9525" t="5080" r="9525" b="1397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A775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72B27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1.85pt" to="468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" strokecolor="#0a7757"/>
          </w:pict>
        </mc:Fallback>
      </mc:AlternateContent>
    </w:r>
    <w:r w:rsidR="00ED53F2">
      <w:rPr>
        <w:color w:val="0A7757"/>
        <w:sz w:val="16"/>
      </w:rPr>
      <w:t>Arjeplogs Skogsallmänning</w:t>
    </w:r>
    <w:r w:rsidR="00ED53F2">
      <w:rPr>
        <w:color w:val="0A7757"/>
        <w:sz w:val="16"/>
      </w:rPr>
      <w:tab/>
      <w:t>Arjeplog Nybyggesallmänning</w:t>
    </w:r>
    <w:r w:rsidR="00ED53F2">
      <w:rPr>
        <w:color w:val="0A7757"/>
        <w:sz w:val="16"/>
      </w:rPr>
      <w:tab/>
      <w:t>Besöksadress</w:t>
    </w:r>
    <w:r w:rsidR="00ED53F2">
      <w:rPr>
        <w:color w:val="0A7757"/>
        <w:sz w:val="16"/>
      </w:rPr>
      <w:tab/>
      <w:t xml:space="preserve">Faxnummer </w:t>
    </w:r>
    <w:r w:rsidR="00ED53F2">
      <w:rPr>
        <w:color w:val="0A7757"/>
        <w:sz w:val="16"/>
      </w:rPr>
      <w:tab/>
      <w:t>Hemsida</w:t>
    </w:r>
  </w:p>
  <w:p w14:paraId="3EA63095" w14:textId="77777777" w:rsidR="00ED53F2" w:rsidRDefault="00ED53F2">
    <w:pPr>
      <w:pStyle w:val="Sidfot"/>
      <w:tabs>
        <w:tab w:val="clear" w:pos="4536"/>
        <w:tab w:val="left" w:pos="2520"/>
        <w:tab w:val="left" w:pos="5040"/>
        <w:tab w:val="left" w:pos="6480"/>
        <w:tab w:val="left" w:pos="7920"/>
      </w:tabs>
      <w:rPr>
        <w:color w:val="0A7757"/>
        <w:sz w:val="16"/>
      </w:rPr>
    </w:pPr>
    <w:r>
      <w:rPr>
        <w:color w:val="0A7757"/>
        <w:sz w:val="16"/>
      </w:rPr>
      <w:t xml:space="preserve">Org.Nr </w:t>
    </w:r>
    <w:proofErr w:type="gramStart"/>
    <w:r>
      <w:rPr>
        <w:color w:val="0A7757"/>
        <w:sz w:val="16"/>
      </w:rPr>
      <w:t>899100-0061</w:t>
    </w:r>
    <w:proofErr w:type="gramEnd"/>
    <w:r>
      <w:rPr>
        <w:color w:val="0A7757"/>
        <w:sz w:val="16"/>
      </w:rPr>
      <w:tab/>
      <w:t xml:space="preserve">Org.Nr. </w:t>
    </w:r>
    <w:proofErr w:type="gramStart"/>
    <w:r>
      <w:rPr>
        <w:color w:val="0A7757"/>
        <w:sz w:val="16"/>
      </w:rPr>
      <w:t>899100-0020</w:t>
    </w:r>
    <w:proofErr w:type="gramEnd"/>
    <w:r>
      <w:rPr>
        <w:color w:val="0A7757"/>
        <w:sz w:val="16"/>
      </w:rPr>
      <w:tab/>
      <w:t>Lugnetvägen 3</w:t>
    </w:r>
    <w:r>
      <w:rPr>
        <w:color w:val="0A7757"/>
        <w:sz w:val="16"/>
      </w:rPr>
      <w:tab/>
      <w:t>0961-10404</w:t>
    </w:r>
    <w:r>
      <w:rPr>
        <w:color w:val="0A7757"/>
        <w:sz w:val="16"/>
      </w:rPr>
      <w:tab/>
      <w:t>www.arjallm.se</w:t>
    </w:r>
  </w:p>
  <w:p w14:paraId="08A286D2" w14:textId="77777777" w:rsidR="00ED53F2" w:rsidRDefault="00ED53F2">
    <w:pPr>
      <w:pStyle w:val="Sidfot"/>
      <w:tabs>
        <w:tab w:val="clear" w:pos="4536"/>
        <w:tab w:val="left" w:pos="2520"/>
        <w:tab w:val="left" w:pos="5040"/>
        <w:tab w:val="left" w:pos="6480"/>
        <w:tab w:val="left" w:pos="7920"/>
      </w:tabs>
      <w:rPr>
        <w:sz w:val="16"/>
      </w:rPr>
    </w:pPr>
    <w:r>
      <w:rPr>
        <w:color w:val="0A7757"/>
        <w:sz w:val="16"/>
      </w:rPr>
      <w:t xml:space="preserve">Bankgiro </w:t>
    </w:r>
    <w:proofErr w:type="gramStart"/>
    <w:r>
      <w:rPr>
        <w:color w:val="0A7757"/>
        <w:sz w:val="16"/>
      </w:rPr>
      <w:t>203-7430</w:t>
    </w:r>
    <w:proofErr w:type="gramEnd"/>
    <w:r>
      <w:rPr>
        <w:color w:val="0A7757"/>
        <w:sz w:val="16"/>
      </w:rPr>
      <w:tab/>
      <w:t>Bankgiro 5979-1970</w:t>
    </w:r>
    <w:r>
      <w:rPr>
        <w:color w:val="0A7757"/>
        <w:sz w:val="16"/>
      </w:rPr>
      <w:tab/>
      <w:t>Arjeplog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59BD0" w14:textId="77777777" w:rsidR="006B0D2B" w:rsidRDefault="006B0D2B">
      <w:r>
        <w:separator/>
      </w:r>
    </w:p>
  </w:footnote>
  <w:footnote w:type="continuationSeparator" w:id="0">
    <w:p w14:paraId="710FCB68" w14:textId="77777777" w:rsidR="006B0D2B" w:rsidRDefault="006B0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760AA" w14:textId="5AAC5620" w:rsidR="00ED53F2" w:rsidRDefault="00E54B5A">
    <w:pPr>
      <w:pStyle w:val="Sidhuvud"/>
      <w:tabs>
        <w:tab w:val="left" w:pos="5940"/>
      </w:tabs>
    </w:pPr>
    <w:r>
      <w:rPr>
        <w:noProof/>
      </w:rPr>
      <w:drawing>
        <wp:inline distT="0" distB="0" distL="0" distR="0" wp14:anchorId="2070E9AF" wp14:editId="26C1B32C">
          <wp:extent cx="1441450" cy="482519"/>
          <wp:effectExtent l="0" t="0" r="6350" b="0"/>
          <wp:docPr id="2044083266" name="Bildobjekt 2" descr="En bild som visar Teckensnitt, tex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506224" name="Bildobjekt 2" descr="En bild som visar Teckensnitt, text, logotyp, Grafik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681" cy="5026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99CDFD" w14:textId="1F01A55D" w:rsidR="00ED53F2" w:rsidRDefault="00ED53F2" w:rsidP="00580794">
    <w:pPr>
      <w:pStyle w:val="Sidhuvud"/>
      <w:tabs>
        <w:tab w:val="left" w:pos="59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B52A7"/>
    <w:multiLevelType w:val="hybridMultilevel"/>
    <w:tmpl w:val="A2AC478E"/>
    <w:lvl w:ilvl="0" w:tplc="B94E6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24B84"/>
    <w:multiLevelType w:val="hybridMultilevel"/>
    <w:tmpl w:val="0D7E1D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71F1E"/>
    <w:multiLevelType w:val="hybridMultilevel"/>
    <w:tmpl w:val="204A245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C4E58"/>
    <w:multiLevelType w:val="hybridMultilevel"/>
    <w:tmpl w:val="C3CAD1EA"/>
    <w:lvl w:ilvl="0" w:tplc="6B3A281A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468587">
    <w:abstractNumId w:val="1"/>
  </w:num>
  <w:num w:numId="2" w16cid:durableId="807434094">
    <w:abstractNumId w:val="2"/>
  </w:num>
  <w:num w:numId="3" w16cid:durableId="314840946">
    <w:abstractNumId w:val="3"/>
  </w:num>
  <w:num w:numId="4" w16cid:durableId="60496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CGLRBU1QyrY3YS/TzLHmra1LXigD5FP421b7TSxbpBEvHt/yrZG7AgzMT6zALYofSZCQQMpI3uePigiAB4JyIQ==" w:salt="C+aw0TnKkuCOjcChVC1OLw=="/>
  <w:defaultTabStop w:val="1304"/>
  <w:hyphenationZone w:val="425"/>
  <w:noPunctuationKerning/>
  <w:characterSpacingControl w:val="doNotCompress"/>
  <w:hdrShapeDefaults>
    <o:shapedefaults v:ext="edit" spidmax="2050">
      <o:colormru v:ext="edit" colors="#0a775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74"/>
    <w:rsid w:val="00002CDC"/>
    <w:rsid w:val="00006FA9"/>
    <w:rsid w:val="00023BCD"/>
    <w:rsid w:val="0002486D"/>
    <w:rsid w:val="0002503A"/>
    <w:rsid w:val="000318F2"/>
    <w:rsid w:val="0004220C"/>
    <w:rsid w:val="00061860"/>
    <w:rsid w:val="000771BC"/>
    <w:rsid w:val="00097DDA"/>
    <w:rsid w:val="000A5958"/>
    <w:rsid w:val="000C152E"/>
    <w:rsid w:val="000C1944"/>
    <w:rsid w:val="000C7A7B"/>
    <w:rsid w:val="000D28D7"/>
    <w:rsid w:val="000D7430"/>
    <w:rsid w:val="00100E54"/>
    <w:rsid w:val="001015BF"/>
    <w:rsid w:val="0012744B"/>
    <w:rsid w:val="00136A67"/>
    <w:rsid w:val="001401A3"/>
    <w:rsid w:val="00144DEA"/>
    <w:rsid w:val="0014615E"/>
    <w:rsid w:val="0015705D"/>
    <w:rsid w:val="001604AA"/>
    <w:rsid w:val="00162702"/>
    <w:rsid w:val="001743B0"/>
    <w:rsid w:val="00176EA7"/>
    <w:rsid w:val="00192998"/>
    <w:rsid w:val="0019574C"/>
    <w:rsid w:val="001A5F11"/>
    <w:rsid w:val="001B3678"/>
    <w:rsid w:val="001C2ADA"/>
    <w:rsid w:val="001C70A7"/>
    <w:rsid w:val="001E758E"/>
    <w:rsid w:val="001F3E8F"/>
    <w:rsid w:val="001F61DC"/>
    <w:rsid w:val="001F664F"/>
    <w:rsid w:val="00210A02"/>
    <w:rsid w:val="00212688"/>
    <w:rsid w:val="00217C98"/>
    <w:rsid w:val="0023353B"/>
    <w:rsid w:val="00237085"/>
    <w:rsid w:val="00243459"/>
    <w:rsid w:val="00252B74"/>
    <w:rsid w:val="0025486F"/>
    <w:rsid w:val="00275009"/>
    <w:rsid w:val="00275960"/>
    <w:rsid w:val="002813F8"/>
    <w:rsid w:val="002959F5"/>
    <w:rsid w:val="002B07F4"/>
    <w:rsid w:val="002B2726"/>
    <w:rsid w:val="002C235E"/>
    <w:rsid w:val="002C5F6A"/>
    <w:rsid w:val="002C6529"/>
    <w:rsid w:val="002D448F"/>
    <w:rsid w:val="002D4F79"/>
    <w:rsid w:val="002D5352"/>
    <w:rsid w:val="002E5B21"/>
    <w:rsid w:val="002E67EE"/>
    <w:rsid w:val="002E6CF7"/>
    <w:rsid w:val="002F0048"/>
    <w:rsid w:val="002F015A"/>
    <w:rsid w:val="0031121D"/>
    <w:rsid w:val="00342DFE"/>
    <w:rsid w:val="00346746"/>
    <w:rsid w:val="00350539"/>
    <w:rsid w:val="0035215C"/>
    <w:rsid w:val="00352735"/>
    <w:rsid w:val="00353495"/>
    <w:rsid w:val="00365F14"/>
    <w:rsid w:val="00375D23"/>
    <w:rsid w:val="003A1ACF"/>
    <w:rsid w:val="003B6F4B"/>
    <w:rsid w:val="003C4753"/>
    <w:rsid w:val="003C68DD"/>
    <w:rsid w:val="003D5AC4"/>
    <w:rsid w:val="003D62DD"/>
    <w:rsid w:val="003F48DA"/>
    <w:rsid w:val="003F507E"/>
    <w:rsid w:val="004224C8"/>
    <w:rsid w:val="004300B4"/>
    <w:rsid w:val="00434653"/>
    <w:rsid w:val="00447465"/>
    <w:rsid w:val="00465BCC"/>
    <w:rsid w:val="00467FF4"/>
    <w:rsid w:val="00481CDC"/>
    <w:rsid w:val="00495DA6"/>
    <w:rsid w:val="00496D09"/>
    <w:rsid w:val="004A6BDF"/>
    <w:rsid w:val="004B7F02"/>
    <w:rsid w:val="004C192F"/>
    <w:rsid w:val="004D2D5C"/>
    <w:rsid w:val="004D4B97"/>
    <w:rsid w:val="004D7519"/>
    <w:rsid w:val="004F5687"/>
    <w:rsid w:val="00503F33"/>
    <w:rsid w:val="00522C16"/>
    <w:rsid w:val="00525D8B"/>
    <w:rsid w:val="005379F8"/>
    <w:rsid w:val="005412F7"/>
    <w:rsid w:val="00570450"/>
    <w:rsid w:val="00571F72"/>
    <w:rsid w:val="00572D1D"/>
    <w:rsid w:val="00580794"/>
    <w:rsid w:val="005854EF"/>
    <w:rsid w:val="005B6184"/>
    <w:rsid w:val="005E364A"/>
    <w:rsid w:val="005F5DDF"/>
    <w:rsid w:val="005F658E"/>
    <w:rsid w:val="00603D7F"/>
    <w:rsid w:val="00605C47"/>
    <w:rsid w:val="006115C3"/>
    <w:rsid w:val="006432EF"/>
    <w:rsid w:val="006469A1"/>
    <w:rsid w:val="00650559"/>
    <w:rsid w:val="006506A5"/>
    <w:rsid w:val="00650804"/>
    <w:rsid w:val="00656043"/>
    <w:rsid w:val="006839FA"/>
    <w:rsid w:val="00694A78"/>
    <w:rsid w:val="00697028"/>
    <w:rsid w:val="006B0D2B"/>
    <w:rsid w:val="006D514D"/>
    <w:rsid w:val="006E7A20"/>
    <w:rsid w:val="006F4F6A"/>
    <w:rsid w:val="00706767"/>
    <w:rsid w:val="007074F5"/>
    <w:rsid w:val="00731E06"/>
    <w:rsid w:val="00735616"/>
    <w:rsid w:val="00743414"/>
    <w:rsid w:val="00743B30"/>
    <w:rsid w:val="007534D0"/>
    <w:rsid w:val="00764A1F"/>
    <w:rsid w:val="00767D7E"/>
    <w:rsid w:val="00782F80"/>
    <w:rsid w:val="00784340"/>
    <w:rsid w:val="00785736"/>
    <w:rsid w:val="00791476"/>
    <w:rsid w:val="007A2245"/>
    <w:rsid w:val="007B6386"/>
    <w:rsid w:val="007C0F9F"/>
    <w:rsid w:val="007C1421"/>
    <w:rsid w:val="007C2DE2"/>
    <w:rsid w:val="007C508D"/>
    <w:rsid w:val="007E64E6"/>
    <w:rsid w:val="007F360B"/>
    <w:rsid w:val="007F50E9"/>
    <w:rsid w:val="00813FDD"/>
    <w:rsid w:val="008167EF"/>
    <w:rsid w:val="008319C5"/>
    <w:rsid w:val="00837889"/>
    <w:rsid w:val="00842481"/>
    <w:rsid w:val="00874D41"/>
    <w:rsid w:val="00887BB6"/>
    <w:rsid w:val="00892C85"/>
    <w:rsid w:val="008D2B30"/>
    <w:rsid w:val="008D6EC8"/>
    <w:rsid w:val="008F2EF3"/>
    <w:rsid w:val="008F3595"/>
    <w:rsid w:val="009078BB"/>
    <w:rsid w:val="00910840"/>
    <w:rsid w:val="00936B57"/>
    <w:rsid w:val="00945DDD"/>
    <w:rsid w:val="00947C20"/>
    <w:rsid w:val="009727FF"/>
    <w:rsid w:val="009A2E1D"/>
    <w:rsid w:val="009B03DD"/>
    <w:rsid w:val="009B3A55"/>
    <w:rsid w:val="00A10E2E"/>
    <w:rsid w:val="00A27CAE"/>
    <w:rsid w:val="00A3290C"/>
    <w:rsid w:val="00A33A9D"/>
    <w:rsid w:val="00A4094E"/>
    <w:rsid w:val="00A467E4"/>
    <w:rsid w:val="00A95364"/>
    <w:rsid w:val="00AA3387"/>
    <w:rsid w:val="00AA61D4"/>
    <w:rsid w:val="00AB7A47"/>
    <w:rsid w:val="00AE6A90"/>
    <w:rsid w:val="00AF36F2"/>
    <w:rsid w:val="00B05DB3"/>
    <w:rsid w:val="00B1277E"/>
    <w:rsid w:val="00B16626"/>
    <w:rsid w:val="00B17565"/>
    <w:rsid w:val="00B43B8B"/>
    <w:rsid w:val="00B632B3"/>
    <w:rsid w:val="00B66E22"/>
    <w:rsid w:val="00B75979"/>
    <w:rsid w:val="00B93C41"/>
    <w:rsid w:val="00BA198D"/>
    <w:rsid w:val="00BA7C53"/>
    <w:rsid w:val="00BC4F7D"/>
    <w:rsid w:val="00BD4103"/>
    <w:rsid w:val="00BF474F"/>
    <w:rsid w:val="00BF7EFC"/>
    <w:rsid w:val="00C1570E"/>
    <w:rsid w:val="00C22D4D"/>
    <w:rsid w:val="00C41B5C"/>
    <w:rsid w:val="00C52663"/>
    <w:rsid w:val="00C52A4D"/>
    <w:rsid w:val="00C56D75"/>
    <w:rsid w:val="00C62EFE"/>
    <w:rsid w:val="00C6616B"/>
    <w:rsid w:val="00C76DE6"/>
    <w:rsid w:val="00C86346"/>
    <w:rsid w:val="00CA0177"/>
    <w:rsid w:val="00CB113F"/>
    <w:rsid w:val="00CB5081"/>
    <w:rsid w:val="00CC2EE8"/>
    <w:rsid w:val="00CC473A"/>
    <w:rsid w:val="00CD369D"/>
    <w:rsid w:val="00CD7060"/>
    <w:rsid w:val="00CF08D8"/>
    <w:rsid w:val="00D05CDC"/>
    <w:rsid w:val="00D36431"/>
    <w:rsid w:val="00D461F3"/>
    <w:rsid w:val="00D5232B"/>
    <w:rsid w:val="00D54B21"/>
    <w:rsid w:val="00D57D32"/>
    <w:rsid w:val="00D65D76"/>
    <w:rsid w:val="00D662FB"/>
    <w:rsid w:val="00D80400"/>
    <w:rsid w:val="00D83115"/>
    <w:rsid w:val="00D835A1"/>
    <w:rsid w:val="00D84ED3"/>
    <w:rsid w:val="00DA1D31"/>
    <w:rsid w:val="00DA3808"/>
    <w:rsid w:val="00DD0408"/>
    <w:rsid w:val="00DD43F6"/>
    <w:rsid w:val="00DD7CFA"/>
    <w:rsid w:val="00DF4034"/>
    <w:rsid w:val="00DF7171"/>
    <w:rsid w:val="00E03E25"/>
    <w:rsid w:val="00E239D7"/>
    <w:rsid w:val="00E31278"/>
    <w:rsid w:val="00E378F9"/>
    <w:rsid w:val="00E4100F"/>
    <w:rsid w:val="00E471E5"/>
    <w:rsid w:val="00E54B5A"/>
    <w:rsid w:val="00E55D0F"/>
    <w:rsid w:val="00E775BF"/>
    <w:rsid w:val="00E85F68"/>
    <w:rsid w:val="00E907DC"/>
    <w:rsid w:val="00E97CD2"/>
    <w:rsid w:val="00EA44F1"/>
    <w:rsid w:val="00EA53E8"/>
    <w:rsid w:val="00EC518F"/>
    <w:rsid w:val="00ED2028"/>
    <w:rsid w:val="00ED53F2"/>
    <w:rsid w:val="00EE4C59"/>
    <w:rsid w:val="00EF5044"/>
    <w:rsid w:val="00F068FB"/>
    <w:rsid w:val="00F107AF"/>
    <w:rsid w:val="00F14B18"/>
    <w:rsid w:val="00F22997"/>
    <w:rsid w:val="00F31A76"/>
    <w:rsid w:val="00F4468F"/>
    <w:rsid w:val="00F52874"/>
    <w:rsid w:val="00F5556B"/>
    <w:rsid w:val="00F56AEC"/>
    <w:rsid w:val="00F662D6"/>
    <w:rsid w:val="00F7400B"/>
    <w:rsid w:val="00F925C2"/>
    <w:rsid w:val="00F94051"/>
    <w:rsid w:val="00FC12CB"/>
    <w:rsid w:val="00FC50A7"/>
    <w:rsid w:val="00FD5079"/>
    <w:rsid w:val="00FE4F9A"/>
    <w:rsid w:val="00FF2EB7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a7757"/>
    </o:shapedefaults>
    <o:shapelayout v:ext="edit">
      <o:idmap v:ext="edit" data="2"/>
    </o:shapelayout>
  </w:shapeDefaults>
  <w:decimalSymbol w:val=","/>
  <w:listSeparator w:val=";"/>
  <w14:docId w14:val="1CAFFDDE"/>
  <w15:chartTrackingRefBased/>
  <w15:docId w15:val="{B83D0868-5F46-4E74-A219-51CCC236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9F8"/>
    <w:rPr>
      <w:rFonts w:ascii="Arial" w:hAnsi="Arial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A53E8"/>
    <w:pPr>
      <w:keepNext/>
      <w:keepLines/>
      <w:spacing w:before="240" w:after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C473A"/>
    <w:pPr>
      <w:keepNext/>
      <w:keepLines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Rubrik1Char">
    <w:name w:val="Rubrik 1 Char"/>
    <w:basedOn w:val="Standardstycketeckensnitt"/>
    <w:link w:val="Rubrik1"/>
    <w:uiPriority w:val="9"/>
    <w:rsid w:val="00EA53E8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CC473A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table" w:styleId="Tabellrutnt">
    <w:name w:val="Table Grid"/>
    <w:basedOn w:val="Normaltabell"/>
    <w:uiPriority w:val="39"/>
    <w:rsid w:val="00580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432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rik\Desktop\Brevmall%20A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75D46F-A0BB-4925-8428-97ECA6C7B392}"/>
      </w:docPartPr>
      <w:docPartBody>
        <w:p w:rsidR="00162DA2" w:rsidRDefault="00162DA2">
          <w:r w:rsidRPr="00336774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A2"/>
    <w:rsid w:val="00162DA2"/>
    <w:rsid w:val="001F61DC"/>
    <w:rsid w:val="0054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62DA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0CB6E986D4D046BCE5391408D74F2D" ma:contentTypeVersion="4" ma:contentTypeDescription="Skapa ett nytt dokument." ma:contentTypeScope="" ma:versionID="64bac36bdb11438c2009ec3c6c417d52">
  <xsd:schema xmlns:xsd="http://www.w3.org/2001/XMLSchema" xmlns:xs="http://www.w3.org/2001/XMLSchema" xmlns:p="http://schemas.microsoft.com/office/2006/metadata/properties" xmlns:ns2="5f758c88-4179-484c-80a0-96c7b2dfa6ab" targetNamespace="http://schemas.microsoft.com/office/2006/metadata/properties" ma:root="true" ma:fieldsID="a7e22d6f8abb3421b0866a093dca0bba" ns2:_="">
    <xsd:import namespace="5f758c88-4179-484c-80a0-96c7b2dfa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58c88-4179-484c-80a0-96c7b2dfa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25D4B5-B17C-4C07-9D17-D8AA70E10C34}"/>
</file>

<file path=customXml/itemProps2.xml><?xml version="1.0" encoding="utf-8"?>
<ds:datastoreItem xmlns:ds="http://schemas.openxmlformats.org/officeDocument/2006/customXml" ds:itemID="{8011ABAB-3229-471C-A044-3A3FA35A1F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BCF98-2CB1-4769-ADF8-5EA9274E027F}">
  <ds:schemaRefs>
    <ds:schemaRef ds:uri="http://schemas.microsoft.com/office/2006/metadata/properties"/>
    <ds:schemaRef ds:uri="http://schemas.microsoft.com/office/infopath/2007/PartnerControls"/>
    <ds:schemaRef ds:uri="638ff483-75fc-4c12-923c-f477cdb3f172"/>
    <ds:schemaRef ds:uri="32b5f0b2-dcb6-485c-95fc-3370b81e5b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AA</Template>
  <TotalTime>20</TotalTime>
  <Pages>2</Pages>
  <Words>298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Arjeplogs Allmänningsskogar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</dc:creator>
  <cp:keywords/>
  <dc:description/>
  <cp:lastModifiedBy>Isak Landström</cp:lastModifiedBy>
  <cp:revision>5</cp:revision>
  <cp:lastPrinted>2024-04-26T12:31:00Z</cp:lastPrinted>
  <dcterms:created xsi:type="dcterms:W3CDTF">2024-06-27T13:15:00Z</dcterms:created>
  <dcterms:modified xsi:type="dcterms:W3CDTF">2024-07-04T08:33:00Z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0x01010095CABF04FFB99748BF46101662CB8420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