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F76A9" w14:textId="16DD4807" w:rsidR="00EE4C59" w:rsidRPr="00B75979" w:rsidRDefault="00580794" w:rsidP="005F658E">
      <w:pPr>
        <w:pStyle w:val="Rubrik1"/>
        <w:rPr>
          <w:b/>
          <w:bCs/>
        </w:rPr>
      </w:pPr>
      <w:r w:rsidRPr="00B75979">
        <w:rPr>
          <w:b/>
          <w:bCs/>
        </w:rPr>
        <w:t xml:space="preserve">Bidragsansökan </w:t>
      </w:r>
      <w:r w:rsidR="00A61C9B">
        <w:rPr>
          <w:b/>
          <w:bCs/>
        </w:rPr>
        <w:t>PLOGERSÄTTNING</w:t>
      </w:r>
      <w:r w:rsidRPr="00B75979">
        <w:rPr>
          <w:b/>
          <w:bCs/>
        </w:rPr>
        <w:t xml:space="preserve"> </w:t>
      </w:r>
    </w:p>
    <w:tbl>
      <w:tblPr>
        <w:tblStyle w:val="Tabellrutnt"/>
        <w:tblW w:w="9067" w:type="dxa"/>
        <w:tblBorders>
          <w:insideV w:val="none" w:sz="0" w:space="0" w:color="auto"/>
        </w:tblBorders>
        <w:shd w:val="clear" w:color="auto" w:fill="F2DCDB"/>
        <w:tblLook w:val="04A0" w:firstRow="1" w:lastRow="0" w:firstColumn="1" w:lastColumn="0" w:noHBand="0" w:noVBand="1"/>
      </w:tblPr>
      <w:tblGrid>
        <w:gridCol w:w="9067"/>
      </w:tblGrid>
      <w:tr w:rsidR="00EE4C59" w14:paraId="4ACDB5BD" w14:textId="77777777" w:rsidTr="005F658E">
        <w:tc>
          <w:tcPr>
            <w:tcW w:w="9067" w:type="dxa"/>
            <w:shd w:val="clear" w:color="auto" w:fill="F2F2F2" w:themeFill="background1" w:themeFillShade="F2"/>
          </w:tcPr>
          <w:p w14:paraId="2FFE7827" w14:textId="3FA90A58" w:rsidR="00EE4C59" w:rsidRPr="003D62DD" w:rsidRDefault="00EE4C59" w:rsidP="00252B74">
            <w:pPr>
              <w:spacing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1. Uppgifter om sökande </w:t>
            </w:r>
            <w:r w:rsidRPr="002C6529">
              <w:rPr>
                <w:sz w:val="16"/>
                <w:szCs w:val="18"/>
              </w:rPr>
              <w:t>(</w:t>
            </w:r>
            <w:r w:rsidR="00EC1796">
              <w:rPr>
                <w:sz w:val="16"/>
                <w:szCs w:val="18"/>
              </w:rPr>
              <w:t>e</w:t>
            </w:r>
            <w:r w:rsidR="00EC1796" w:rsidRPr="00EC1796">
              <w:rPr>
                <w:sz w:val="16"/>
                <w:szCs w:val="18"/>
              </w:rPr>
              <w:t>rsättning utgår till delägare fast boende och mantalsskriven på delägarfastighet</w:t>
            </w:r>
            <w:r w:rsidR="00EC1796">
              <w:rPr>
                <w:sz w:val="16"/>
                <w:szCs w:val="18"/>
              </w:rPr>
              <w:t>.)</w:t>
            </w:r>
          </w:p>
        </w:tc>
      </w:tr>
    </w:tbl>
    <w:p w14:paraId="040ADE4A" w14:textId="6260EB4E" w:rsidR="00EE4C59" w:rsidRPr="00EE4C59" w:rsidRDefault="00EE4C59" w:rsidP="00EE4C59"/>
    <w:tbl>
      <w:tblPr>
        <w:tblpPr w:leftFromText="141" w:rightFromText="141" w:vertAnchor="text" w:horzAnchor="margin" w:tblpY="1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3"/>
        <w:gridCol w:w="45"/>
        <w:gridCol w:w="865"/>
        <w:gridCol w:w="1129"/>
        <w:gridCol w:w="1834"/>
        <w:gridCol w:w="2546"/>
      </w:tblGrid>
      <w:tr w:rsidR="006469A1" w:rsidRPr="002C6529" w14:paraId="7E75B2B1" w14:textId="77777777" w:rsidTr="006469A1">
        <w:trPr>
          <w:trHeight w:val="131"/>
        </w:trPr>
        <w:tc>
          <w:tcPr>
            <w:tcW w:w="1458" w:type="pct"/>
            <w:tcBorders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00BB6E" w14:textId="77777777" w:rsidR="006469A1" w:rsidRPr="002C6529" w:rsidRDefault="006469A1" w:rsidP="00243459">
            <w:pPr>
              <w:rPr>
                <w:color w:val="F2DCDB"/>
                <w:sz w:val="22"/>
                <w:szCs w:val="22"/>
              </w:rPr>
            </w:pPr>
            <w:r w:rsidRPr="002C6529">
              <w:rPr>
                <w:sz w:val="20"/>
                <w:szCs w:val="20"/>
              </w:rPr>
              <w:t>Fastighetsbeteckning</w:t>
            </w:r>
            <w:r w:rsidRPr="002C65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7" w:type="pct"/>
            <w:gridSpan w:val="4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5709EB9" w14:textId="77777777" w:rsidR="006469A1" w:rsidRPr="002C6529" w:rsidRDefault="006469A1" w:rsidP="00243459">
            <w:pPr>
              <w:rPr>
                <w:color w:val="F2DCDB"/>
                <w:sz w:val="22"/>
                <w:szCs w:val="22"/>
              </w:rPr>
            </w:pPr>
          </w:p>
        </w:tc>
        <w:tc>
          <w:tcPr>
            <w:tcW w:w="1405" w:type="pct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DF36BA6" w14:textId="6A2C4B08" w:rsidR="006469A1" w:rsidRPr="002C6529" w:rsidRDefault="006469A1" w:rsidP="006469A1">
            <w:pPr>
              <w:rPr>
                <w:sz w:val="22"/>
                <w:szCs w:val="22"/>
              </w:rPr>
            </w:pPr>
            <w:r w:rsidRPr="002C6529">
              <w:rPr>
                <w:sz w:val="20"/>
                <w:szCs w:val="20"/>
              </w:rPr>
              <w:t>Personnummer</w:t>
            </w:r>
          </w:p>
        </w:tc>
      </w:tr>
      <w:tr w:rsidR="006469A1" w:rsidRPr="002C6529" w14:paraId="74C5D144" w14:textId="77777777" w:rsidTr="006469A1">
        <w:trPr>
          <w:trHeight w:val="429"/>
        </w:trPr>
        <w:sdt>
          <w:sdtPr>
            <w:rPr>
              <w:sz w:val="22"/>
              <w:szCs w:val="22"/>
            </w:rPr>
            <w:id w:val="1157113977"/>
            <w:placeholder>
              <w:docPart w:val="DefaultPlaceholder_-1854013440"/>
            </w:placeholder>
          </w:sdtPr>
          <w:sdtEndPr/>
          <w:sdtContent>
            <w:tc>
              <w:tcPr>
                <w:tcW w:w="3595" w:type="pct"/>
                <w:gridSpan w:val="5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2951C8FA" w14:textId="0235A388" w:rsidR="006469A1" w:rsidRPr="002C6529" w:rsidRDefault="00546A15" w:rsidP="00243459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50521388"/>
            <w:placeholder>
              <w:docPart w:val="DefaultPlaceholder_-1854013440"/>
            </w:placeholder>
          </w:sdtPr>
          <w:sdtEndPr/>
          <w:sdtContent>
            <w:tc>
              <w:tcPr>
                <w:tcW w:w="1405" w:type="pct"/>
                <w:tcBorders>
                  <w:top w:val="nil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42B8623" w14:textId="3EA05AAD" w:rsidR="006469A1" w:rsidRPr="002C6529" w:rsidRDefault="00546A15" w:rsidP="00243459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243459" w:rsidRPr="002C6529" w14:paraId="56E725E8" w14:textId="77777777" w:rsidTr="006469A1">
        <w:trPr>
          <w:trHeight w:val="130"/>
        </w:trPr>
        <w:tc>
          <w:tcPr>
            <w:tcW w:w="1960" w:type="pct"/>
            <w:gridSpan w:val="3"/>
            <w:tcBorders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83A448B" w14:textId="77777777" w:rsidR="00243459" w:rsidRPr="002C6529" w:rsidRDefault="00243459" w:rsidP="00243459">
            <w:pPr>
              <w:rPr>
                <w:rFonts w:cs="Arial"/>
                <w:sz w:val="20"/>
                <w:szCs w:val="20"/>
              </w:rPr>
            </w:pPr>
            <w:r w:rsidRPr="002C6529">
              <w:rPr>
                <w:rFonts w:cs="Arial"/>
                <w:sz w:val="20"/>
                <w:szCs w:val="20"/>
              </w:rPr>
              <w:t>Namn sökande / ställföreträdare</w:t>
            </w:r>
          </w:p>
        </w:tc>
        <w:tc>
          <w:tcPr>
            <w:tcW w:w="1635" w:type="pct"/>
            <w:gridSpan w:val="2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3AD8E7" w14:textId="2A36ED4C" w:rsidR="00243459" w:rsidRPr="002C6529" w:rsidRDefault="00243459" w:rsidP="002434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05" w:type="pct"/>
            <w:tcBorders>
              <w:left w:val="nil"/>
              <w:bottom w:val="nil"/>
            </w:tcBorders>
            <w:shd w:val="clear" w:color="auto" w:fill="F2F2F2" w:themeFill="background1" w:themeFillShade="F2"/>
            <w:noWrap/>
            <w:vAlign w:val="center"/>
          </w:tcPr>
          <w:p w14:paraId="479FC220" w14:textId="1F2052C0" w:rsidR="00243459" w:rsidRPr="002C6529" w:rsidRDefault="006469A1" w:rsidP="00243459">
            <w:pPr>
              <w:rPr>
                <w:rFonts w:cs="Arial"/>
                <w:sz w:val="20"/>
                <w:szCs w:val="20"/>
              </w:rPr>
            </w:pPr>
            <w:r w:rsidRPr="002C6529">
              <w:rPr>
                <w:rFonts w:cs="Arial"/>
                <w:sz w:val="20"/>
                <w:szCs w:val="20"/>
              </w:rPr>
              <w:t>Telefonnummer</w:t>
            </w:r>
          </w:p>
        </w:tc>
      </w:tr>
      <w:tr w:rsidR="00496D09" w:rsidRPr="002C6529" w14:paraId="2D34BE4A" w14:textId="77777777" w:rsidTr="006469A1">
        <w:trPr>
          <w:trHeight w:val="439"/>
        </w:trPr>
        <w:sdt>
          <w:sdtPr>
            <w:rPr>
              <w:rFonts w:cs="Arial"/>
              <w:sz w:val="22"/>
              <w:szCs w:val="22"/>
            </w:rPr>
            <w:id w:val="1037322178"/>
            <w:placeholder>
              <w:docPart w:val="DefaultPlaceholder_-1854013440"/>
            </w:placeholder>
          </w:sdtPr>
          <w:sdtEndPr/>
          <w:sdtContent>
            <w:tc>
              <w:tcPr>
                <w:tcW w:w="3595" w:type="pct"/>
                <w:gridSpan w:val="5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47D6B93D" w14:textId="7CE76C34" w:rsidR="00496D09" w:rsidRPr="002C6529" w:rsidRDefault="00546A15" w:rsidP="00243459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39572158"/>
            <w:placeholder>
              <w:docPart w:val="DefaultPlaceholder_-1854013440"/>
            </w:placeholder>
          </w:sdtPr>
          <w:sdtEndPr/>
          <w:sdtContent>
            <w:tc>
              <w:tcPr>
                <w:tcW w:w="1405" w:type="pct"/>
                <w:tcBorders>
                  <w:top w:val="nil"/>
                  <w:left w:val="nil"/>
                  <w:bottom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38D424A" w14:textId="0A6D8FB1" w:rsidR="00496D09" w:rsidRPr="002C6529" w:rsidRDefault="00546A15" w:rsidP="00243459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6469A1" w:rsidRPr="002C6529" w14:paraId="4E96A6FC" w14:textId="77777777" w:rsidTr="006469A1">
        <w:trPr>
          <w:trHeight w:val="70"/>
        </w:trPr>
        <w:tc>
          <w:tcPr>
            <w:tcW w:w="2583" w:type="pct"/>
            <w:gridSpan w:val="4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8588A96" w14:textId="188CAAA0" w:rsidR="006469A1" w:rsidRPr="002C6529" w:rsidRDefault="006469A1" w:rsidP="00243459">
            <w:pPr>
              <w:rPr>
                <w:sz w:val="20"/>
                <w:szCs w:val="20"/>
              </w:rPr>
            </w:pPr>
            <w:r w:rsidRPr="002C6529">
              <w:rPr>
                <w:sz w:val="20"/>
                <w:szCs w:val="20"/>
              </w:rPr>
              <w:t>Adress</w:t>
            </w:r>
          </w:p>
        </w:tc>
        <w:tc>
          <w:tcPr>
            <w:tcW w:w="1012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DDB432" w14:textId="4574E892" w:rsidR="006469A1" w:rsidRPr="002C6529" w:rsidRDefault="006469A1" w:rsidP="00DF7171">
            <w:pPr>
              <w:rPr>
                <w:sz w:val="20"/>
                <w:szCs w:val="20"/>
              </w:rPr>
            </w:pPr>
            <w:r w:rsidRPr="002C6529">
              <w:rPr>
                <w:sz w:val="20"/>
                <w:szCs w:val="20"/>
              </w:rPr>
              <w:t>Postnummer</w:t>
            </w:r>
          </w:p>
        </w:tc>
        <w:tc>
          <w:tcPr>
            <w:tcW w:w="1405" w:type="pct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D16CBD6" w14:textId="747D517A" w:rsidR="006469A1" w:rsidRPr="002C6529" w:rsidRDefault="006469A1" w:rsidP="00DF7171">
            <w:pPr>
              <w:rPr>
                <w:sz w:val="20"/>
                <w:szCs w:val="20"/>
              </w:rPr>
            </w:pPr>
            <w:r w:rsidRPr="002C6529">
              <w:rPr>
                <w:sz w:val="20"/>
                <w:szCs w:val="20"/>
              </w:rPr>
              <w:t>Ort</w:t>
            </w:r>
          </w:p>
        </w:tc>
      </w:tr>
      <w:tr w:rsidR="006469A1" w:rsidRPr="002C6529" w14:paraId="619622C1" w14:textId="77777777" w:rsidTr="006469A1">
        <w:trPr>
          <w:trHeight w:val="435"/>
        </w:trPr>
        <w:sdt>
          <w:sdtPr>
            <w:rPr>
              <w:sz w:val="22"/>
              <w:szCs w:val="22"/>
            </w:rPr>
            <w:id w:val="114802414"/>
            <w:placeholder>
              <w:docPart w:val="DefaultPlaceholder_-1854013440"/>
            </w:placeholder>
          </w:sdtPr>
          <w:sdtEndPr/>
          <w:sdtContent>
            <w:tc>
              <w:tcPr>
                <w:tcW w:w="2583" w:type="pct"/>
                <w:gridSpan w:val="4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C8D29CB" w14:textId="7BC19231" w:rsidR="006469A1" w:rsidRPr="002C6529" w:rsidRDefault="00546A15" w:rsidP="00243459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01878237"/>
            <w:placeholder>
              <w:docPart w:val="DefaultPlaceholder_-1854013440"/>
            </w:placeholder>
          </w:sdtPr>
          <w:sdtEndPr/>
          <w:sdtContent>
            <w:tc>
              <w:tcPr>
                <w:tcW w:w="1012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E890C63" w14:textId="575AC60F" w:rsidR="006469A1" w:rsidRPr="002C6529" w:rsidRDefault="00546A15" w:rsidP="00243459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27225459"/>
            <w:placeholder>
              <w:docPart w:val="DefaultPlaceholder_-1854013440"/>
            </w:placeholder>
          </w:sdtPr>
          <w:sdtEndPr/>
          <w:sdtContent>
            <w:tc>
              <w:tcPr>
                <w:tcW w:w="1405" w:type="pct"/>
                <w:tcBorders>
                  <w:top w:val="nil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4057CEC" w14:textId="7F90BCC3" w:rsidR="006469A1" w:rsidRPr="002C6529" w:rsidRDefault="00546A15" w:rsidP="00243459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243459" w:rsidRPr="002C6529" w14:paraId="0AE2EEC8" w14:textId="77777777" w:rsidTr="006469A1">
        <w:trPr>
          <w:trHeight w:val="70"/>
        </w:trPr>
        <w:tc>
          <w:tcPr>
            <w:tcW w:w="1483" w:type="pct"/>
            <w:gridSpan w:val="2"/>
            <w:tcBorders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56E4764A" w14:textId="77777777" w:rsidR="00243459" w:rsidRPr="002C6529" w:rsidRDefault="00243459" w:rsidP="00243459">
            <w:pPr>
              <w:rPr>
                <w:rFonts w:cs="Arial"/>
                <w:sz w:val="20"/>
                <w:szCs w:val="20"/>
              </w:rPr>
            </w:pPr>
            <w:r w:rsidRPr="002C6529">
              <w:rPr>
                <w:rFonts w:cs="Arial"/>
                <w:sz w:val="20"/>
                <w:szCs w:val="20"/>
              </w:rPr>
              <w:t>Post-/bankgironummer</w:t>
            </w:r>
          </w:p>
        </w:tc>
        <w:tc>
          <w:tcPr>
            <w:tcW w:w="1100" w:type="pct"/>
            <w:gridSpan w:val="2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490EE03" w14:textId="0B0EEE9B" w:rsidR="00243459" w:rsidRPr="002C6529" w:rsidRDefault="00243459" w:rsidP="002434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7" w:type="pct"/>
            <w:gridSpan w:val="2"/>
            <w:tcBorders>
              <w:left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07A21C" w14:textId="555FDB6C" w:rsidR="00243459" w:rsidRPr="002C6529" w:rsidRDefault="00243459" w:rsidP="00243459">
            <w:pPr>
              <w:rPr>
                <w:rFonts w:cs="Arial"/>
                <w:sz w:val="20"/>
                <w:szCs w:val="20"/>
              </w:rPr>
            </w:pPr>
            <w:r w:rsidRPr="002C6529">
              <w:rPr>
                <w:rFonts w:cs="Arial"/>
                <w:sz w:val="20"/>
                <w:szCs w:val="20"/>
              </w:rPr>
              <w:t>Bankkontonummer</w:t>
            </w:r>
          </w:p>
        </w:tc>
      </w:tr>
      <w:tr w:rsidR="00243459" w:rsidRPr="002C6529" w14:paraId="34979A92" w14:textId="77777777" w:rsidTr="006469A1">
        <w:trPr>
          <w:trHeight w:val="390"/>
        </w:trPr>
        <w:sdt>
          <w:sdtPr>
            <w:rPr>
              <w:sz w:val="22"/>
              <w:szCs w:val="22"/>
            </w:rPr>
            <w:id w:val="500854859"/>
            <w:placeholder>
              <w:docPart w:val="DefaultPlaceholder_-1854013440"/>
            </w:placeholder>
          </w:sdtPr>
          <w:sdtEndPr/>
          <w:sdtContent>
            <w:tc>
              <w:tcPr>
                <w:tcW w:w="2583" w:type="pct"/>
                <w:gridSpan w:val="4"/>
                <w:tcBorders>
                  <w:top w:val="nil"/>
                  <w:right w:val="nil"/>
                </w:tcBorders>
                <w:shd w:val="clear" w:color="auto" w:fill="auto"/>
                <w:vAlign w:val="center"/>
              </w:tcPr>
              <w:p w14:paraId="26656EEB" w14:textId="77A97566" w:rsidR="00243459" w:rsidRPr="002C6529" w:rsidRDefault="00546A15" w:rsidP="00243459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804887323"/>
            <w:placeholder>
              <w:docPart w:val="DefaultPlaceholder_-1854013440"/>
            </w:placeholder>
          </w:sdtPr>
          <w:sdtEndPr/>
          <w:sdtContent>
            <w:tc>
              <w:tcPr>
                <w:tcW w:w="2417" w:type="pct"/>
                <w:gridSpan w:val="2"/>
                <w:tcBorders>
                  <w:top w:val="nil"/>
                  <w:left w:val="nil"/>
                </w:tcBorders>
                <w:shd w:val="clear" w:color="auto" w:fill="auto"/>
                <w:noWrap/>
                <w:vAlign w:val="center"/>
              </w:tcPr>
              <w:p w14:paraId="1C5CF109" w14:textId="41B98A1C" w:rsidR="00243459" w:rsidRPr="002C6529" w:rsidRDefault="00546A15" w:rsidP="00243459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7698E6D9" w14:textId="4439ED82" w:rsidR="00B43B8B" w:rsidRPr="00252B74" w:rsidRDefault="00B43B8B" w:rsidP="00252B74">
      <w:pPr>
        <w:spacing w:before="120"/>
        <w:rPr>
          <w:rFonts w:cs="Arial"/>
        </w:rPr>
      </w:pPr>
    </w:p>
    <w:tbl>
      <w:tblPr>
        <w:tblStyle w:val="Tabellrutnt"/>
        <w:tblW w:w="9067" w:type="dxa"/>
        <w:tblBorders>
          <w:insideV w:val="none" w:sz="0" w:space="0" w:color="auto"/>
        </w:tblBorders>
        <w:shd w:val="clear" w:color="auto" w:fill="F2DCDB"/>
        <w:tblLook w:val="04A0" w:firstRow="1" w:lastRow="0" w:firstColumn="1" w:lastColumn="0" w:noHBand="0" w:noVBand="1"/>
      </w:tblPr>
      <w:tblGrid>
        <w:gridCol w:w="9067"/>
      </w:tblGrid>
      <w:tr w:rsidR="00F107AF" w14:paraId="262E030C" w14:textId="5FECA850" w:rsidTr="00F107AF">
        <w:tc>
          <w:tcPr>
            <w:tcW w:w="9067" w:type="dxa"/>
            <w:shd w:val="clear" w:color="auto" w:fill="F2F2F2" w:themeFill="background1" w:themeFillShade="F2"/>
          </w:tcPr>
          <w:p w14:paraId="2F3F3055" w14:textId="53638C4C" w:rsidR="00F107AF" w:rsidRPr="003D62DD" w:rsidRDefault="00F107AF" w:rsidP="00252B74">
            <w:pPr>
              <w:spacing w:after="120"/>
              <w:rPr>
                <w:rFonts w:cs="Arial"/>
                <w:b/>
                <w:bCs/>
              </w:rPr>
            </w:pPr>
            <w:bookmarkStart w:id="0" w:name="_Hlk163726693"/>
            <w:r>
              <w:rPr>
                <w:rFonts w:cs="Arial"/>
                <w:b/>
                <w:bCs/>
              </w:rPr>
              <w:t xml:space="preserve">2. </w:t>
            </w:r>
            <w:r w:rsidR="00166430">
              <w:rPr>
                <w:rFonts w:cs="Arial"/>
                <w:b/>
                <w:bCs/>
              </w:rPr>
              <w:t>Ansökan avser</w:t>
            </w:r>
            <w:r>
              <w:rPr>
                <w:rFonts w:cs="Arial"/>
                <w:b/>
                <w:bCs/>
              </w:rPr>
              <w:t xml:space="preserve"> </w:t>
            </w:r>
            <w:r w:rsidRPr="00C86346">
              <w:rPr>
                <w:sz w:val="16"/>
                <w:szCs w:val="16"/>
              </w:rPr>
              <w:t>(</w:t>
            </w:r>
            <w:r w:rsidR="00166430">
              <w:rPr>
                <w:rFonts w:cs="Arial"/>
                <w:sz w:val="16"/>
                <w:szCs w:val="16"/>
              </w:rPr>
              <w:t>f</w:t>
            </w:r>
            <w:r w:rsidR="004D7175">
              <w:rPr>
                <w:rFonts w:cs="Arial"/>
                <w:sz w:val="16"/>
                <w:szCs w:val="16"/>
              </w:rPr>
              <w:t>yll i uppgifter om antal turer och längd på sträcka.)</w:t>
            </w:r>
          </w:p>
        </w:tc>
      </w:tr>
    </w:tbl>
    <w:tbl>
      <w:tblPr>
        <w:tblpPr w:leftFromText="141" w:rightFromText="141" w:vertAnchor="text" w:horzAnchor="margin" w:tblpXSpec="center" w:tblpY="5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5"/>
        <w:gridCol w:w="134"/>
        <w:gridCol w:w="859"/>
        <w:gridCol w:w="5106"/>
        <w:gridCol w:w="161"/>
        <w:gridCol w:w="257"/>
      </w:tblGrid>
      <w:tr w:rsidR="00B14F08" w:rsidRPr="002C6529" w14:paraId="59655B1F" w14:textId="77777777" w:rsidTr="00B14F08">
        <w:trPr>
          <w:trHeight w:val="70"/>
        </w:trPr>
        <w:tc>
          <w:tcPr>
            <w:tcW w:w="1952" w:type="pct"/>
            <w:gridSpan w:val="3"/>
            <w:tcBorders>
              <w:bottom w:val="nil"/>
              <w:right w:val="nil"/>
            </w:tcBorders>
            <w:shd w:val="clear" w:color="auto" w:fill="F2DCDB"/>
            <w:noWrap/>
            <w:vAlign w:val="center"/>
          </w:tcPr>
          <w:bookmarkEnd w:id="0"/>
          <w:p w14:paraId="206C55CE" w14:textId="77777777" w:rsidR="00B14F08" w:rsidRPr="002C6529" w:rsidRDefault="00B14F08" w:rsidP="00B14F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Plogersättning säsongen</w:t>
            </w:r>
          </w:p>
        </w:tc>
        <w:tc>
          <w:tcPr>
            <w:tcW w:w="2817" w:type="pct"/>
            <w:tcBorders>
              <w:left w:val="nil"/>
              <w:bottom w:val="nil"/>
              <w:right w:val="nil"/>
            </w:tcBorders>
            <w:shd w:val="clear" w:color="auto" w:fill="F2DCDB"/>
            <w:vAlign w:val="center"/>
          </w:tcPr>
          <w:p w14:paraId="7724746F" w14:textId="77777777" w:rsidR="00B14F08" w:rsidRPr="002C6529" w:rsidRDefault="00B14F08" w:rsidP="00B14F0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tcBorders>
              <w:left w:val="nil"/>
              <w:bottom w:val="nil"/>
            </w:tcBorders>
            <w:shd w:val="clear" w:color="auto" w:fill="F2DCDB"/>
            <w:vAlign w:val="center"/>
          </w:tcPr>
          <w:p w14:paraId="4C93B3CB" w14:textId="77777777" w:rsidR="00B14F08" w:rsidRPr="002C6529" w:rsidRDefault="00B14F08" w:rsidP="00B14F08">
            <w:pPr>
              <w:rPr>
                <w:rFonts w:cs="Arial"/>
                <w:sz w:val="20"/>
                <w:szCs w:val="20"/>
              </w:rPr>
            </w:pPr>
          </w:p>
        </w:tc>
      </w:tr>
      <w:tr w:rsidR="00B14F08" w:rsidRPr="002C6529" w14:paraId="517B64E5" w14:textId="77777777" w:rsidTr="00B14F08">
        <w:trPr>
          <w:trHeight w:val="435"/>
        </w:trPr>
        <w:tc>
          <w:tcPr>
            <w:tcW w:w="4769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58F14" w14:textId="4A536E8B" w:rsidR="00B14F08" w:rsidRPr="002C6529" w:rsidRDefault="001E6887" w:rsidP="00B14F08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66834366"/>
                <w:placeholder>
                  <w:docPart w:val="DefaultPlaceholder_-1854013440"/>
                </w:placeholder>
              </w:sdtPr>
              <w:sdtEndPr/>
              <w:sdtContent>
                <w:r w:rsidR="00CA1447">
                  <w:rPr>
                    <w:rFonts w:cs="Arial"/>
                    <w:sz w:val="22"/>
                    <w:szCs w:val="22"/>
                  </w:rPr>
                  <w:t xml:space="preserve"> </w:t>
                </w:r>
              </w:sdtContent>
            </w:sdt>
            <w:r w:rsidR="00B14F0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2EAB6F" w14:textId="6E5772D2" w:rsidR="00B14F08" w:rsidRPr="002C6529" w:rsidRDefault="00B14F08" w:rsidP="00B14F0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73B1DD" w14:textId="667F0C55" w:rsidR="00B14F08" w:rsidRPr="002C6529" w:rsidRDefault="00B14F08" w:rsidP="00B14F0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14F08" w:rsidRPr="002C6529" w14:paraId="585D43F6" w14:textId="77777777" w:rsidTr="00B14F08">
        <w:trPr>
          <w:trHeight w:val="70"/>
        </w:trPr>
        <w:tc>
          <w:tcPr>
            <w:tcW w:w="1404" w:type="pct"/>
            <w:tcBorders>
              <w:bottom w:val="nil"/>
              <w:right w:val="nil"/>
            </w:tcBorders>
            <w:shd w:val="clear" w:color="auto" w:fill="F2DCDB"/>
            <w:vAlign w:val="center"/>
            <w:hideMark/>
          </w:tcPr>
          <w:p w14:paraId="05DA7777" w14:textId="77777777" w:rsidR="00B14F08" w:rsidRPr="002E5B21" w:rsidRDefault="00B14F08" w:rsidP="00B14F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Antal turer</w:t>
            </w:r>
          </w:p>
        </w:tc>
        <w:tc>
          <w:tcPr>
            <w:tcW w:w="3365" w:type="pct"/>
            <w:gridSpan w:val="3"/>
            <w:tcBorders>
              <w:left w:val="nil"/>
              <w:bottom w:val="nil"/>
              <w:right w:val="nil"/>
            </w:tcBorders>
            <w:shd w:val="clear" w:color="auto" w:fill="F2DCDB"/>
            <w:vAlign w:val="center"/>
          </w:tcPr>
          <w:p w14:paraId="2925D4A4" w14:textId="77777777" w:rsidR="00B14F08" w:rsidRPr="002E5B21" w:rsidRDefault="00B14F08" w:rsidP="00B14F0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F2DCDB"/>
            <w:vAlign w:val="center"/>
          </w:tcPr>
          <w:p w14:paraId="2B5B6B33" w14:textId="77777777" w:rsidR="00B14F08" w:rsidRPr="002E5B21" w:rsidRDefault="00B14F08" w:rsidP="00B14F0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" w:type="pct"/>
            <w:tcBorders>
              <w:left w:val="nil"/>
              <w:bottom w:val="nil"/>
            </w:tcBorders>
            <w:shd w:val="clear" w:color="auto" w:fill="F2DCDB"/>
            <w:vAlign w:val="center"/>
          </w:tcPr>
          <w:p w14:paraId="6D2C5246" w14:textId="77777777" w:rsidR="00B14F08" w:rsidRPr="002E5B21" w:rsidRDefault="00B14F08" w:rsidP="00B14F08">
            <w:pPr>
              <w:rPr>
                <w:rFonts w:cs="Arial"/>
                <w:sz w:val="20"/>
                <w:szCs w:val="20"/>
              </w:rPr>
            </w:pPr>
          </w:p>
        </w:tc>
      </w:tr>
      <w:tr w:rsidR="00B14F08" w:rsidRPr="002C6529" w14:paraId="035D5F49" w14:textId="77777777" w:rsidTr="00B14F08">
        <w:trPr>
          <w:trHeight w:val="445"/>
        </w:trPr>
        <w:tc>
          <w:tcPr>
            <w:tcW w:w="4769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50A03" w14:textId="15D7857E" w:rsidR="00B14F08" w:rsidRPr="002C6529" w:rsidRDefault="00B14F08" w:rsidP="00B14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505932907"/>
                <w:placeholder>
                  <w:docPart w:val="DefaultPlaceholder_-1854013440"/>
                </w:placeholder>
              </w:sdtPr>
              <w:sdtEndPr/>
              <w:sdtContent>
                <w:r w:rsidR="00CA1447">
                  <w:rPr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5DE02C" w14:textId="52A50393" w:rsidR="00B14F08" w:rsidRPr="002C6529" w:rsidRDefault="00B14F08" w:rsidP="00B14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D6DAB9C" w14:textId="3505B6FA" w:rsidR="00B14F08" w:rsidRPr="002C6529" w:rsidRDefault="00B14F08" w:rsidP="00B14F08">
            <w:pPr>
              <w:rPr>
                <w:sz w:val="22"/>
                <w:szCs w:val="22"/>
              </w:rPr>
            </w:pPr>
          </w:p>
        </w:tc>
      </w:tr>
      <w:tr w:rsidR="00B14F08" w:rsidRPr="002C6529" w14:paraId="26CEDF10" w14:textId="77777777" w:rsidTr="00B14F08">
        <w:trPr>
          <w:trHeight w:val="70"/>
        </w:trPr>
        <w:tc>
          <w:tcPr>
            <w:tcW w:w="1478" w:type="pct"/>
            <w:gridSpan w:val="2"/>
            <w:tcBorders>
              <w:bottom w:val="nil"/>
              <w:right w:val="nil"/>
            </w:tcBorders>
            <w:shd w:val="clear" w:color="auto" w:fill="F2DCDB"/>
            <w:hideMark/>
          </w:tcPr>
          <w:p w14:paraId="301D1E4E" w14:textId="77777777" w:rsidR="00B14F08" w:rsidRPr="002C6529" w:rsidRDefault="00B14F08" w:rsidP="00B14F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Sträcka</w:t>
            </w:r>
          </w:p>
        </w:tc>
        <w:tc>
          <w:tcPr>
            <w:tcW w:w="3291" w:type="pct"/>
            <w:gridSpan w:val="2"/>
            <w:tcBorders>
              <w:left w:val="nil"/>
              <w:bottom w:val="nil"/>
              <w:right w:val="nil"/>
            </w:tcBorders>
            <w:shd w:val="clear" w:color="auto" w:fill="F2DCDB"/>
          </w:tcPr>
          <w:p w14:paraId="6820654F" w14:textId="77777777" w:rsidR="00B14F08" w:rsidRPr="002C6529" w:rsidRDefault="00B14F08" w:rsidP="00B14F0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tcBorders>
              <w:left w:val="nil"/>
              <w:bottom w:val="nil"/>
            </w:tcBorders>
            <w:shd w:val="clear" w:color="auto" w:fill="F2DCDB"/>
            <w:noWrap/>
            <w:vAlign w:val="center"/>
            <w:hideMark/>
          </w:tcPr>
          <w:p w14:paraId="3DDB72C6" w14:textId="77777777" w:rsidR="00B14F08" w:rsidRPr="002C6529" w:rsidRDefault="00B14F08" w:rsidP="00B14F08">
            <w:pPr>
              <w:rPr>
                <w:rFonts w:cs="Arial"/>
                <w:sz w:val="20"/>
                <w:szCs w:val="20"/>
              </w:rPr>
            </w:pPr>
          </w:p>
        </w:tc>
      </w:tr>
      <w:tr w:rsidR="00B14F08" w:rsidRPr="002C6529" w14:paraId="3F6EF53B" w14:textId="77777777" w:rsidTr="00B14F08">
        <w:trPr>
          <w:trHeight w:val="439"/>
        </w:trPr>
        <w:tc>
          <w:tcPr>
            <w:tcW w:w="4769" w:type="pct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9502713" w14:textId="0F48BDD7" w:rsidR="00B14F08" w:rsidRPr="002C6529" w:rsidRDefault="00B14F08" w:rsidP="00B14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522391386"/>
                <w:placeholder>
                  <w:docPart w:val="DefaultPlaceholder_-1854013440"/>
                </w:placeholder>
              </w:sdtPr>
              <w:sdtEndPr/>
              <w:sdtContent>
                <w:r w:rsidR="00CA1447">
                  <w:rPr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231" w:type="pct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42F801EF" w14:textId="7EFF13B6" w:rsidR="00B14F08" w:rsidRPr="002C6529" w:rsidRDefault="00B14F08" w:rsidP="00B14F0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42633628" w14:textId="77777777" w:rsidR="005755D2" w:rsidRDefault="005755D2" w:rsidP="00AA3387"/>
    <w:p w14:paraId="59620F5E" w14:textId="77777777" w:rsidR="000025D6" w:rsidRDefault="000025D6" w:rsidP="00AA3387">
      <w:pPr>
        <w:rPr>
          <w:sz w:val="20"/>
          <w:szCs w:val="20"/>
        </w:rPr>
      </w:pPr>
    </w:p>
    <w:p w14:paraId="2F041AFB" w14:textId="77777777" w:rsidR="00CA1447" w:rsidRDefault="00CA1447" w:rsidP="00AA3387">
      <w:pPr>
        <w:rPr>
          <w:sz w:val="20"/>
          <w:szCs w:val="20"/>
        </w:rPr>
      </w:pPr>
    </w:p>
    <w:p w14:paraId="1A0A9CAD" w14:textId="77777777" w:rsidR="00CA1447" w:rsidRPr="000025D6" w:rsidRDefault="00CA1447" w:rsidP="00AA3387">
      <w:pPr>
        <w:rPr>
          <w:sz w:val="20"/>
          <w:szCs w:val="20"/>
        </w:rPr>
      </w:pPr>
    </w:p>
    <w:tbl>
      <w:tblPr>
        <w:tblStyle w:val="Tabellrutnt"/>
        <w:tblW w:w="5000" w:type="pct"/>
        <w:tblInd w:w="-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"/>
        <w:gridCol w:w="461"/>
        <w:gridCol w:w="3008"/>
        <w:gridCol w:w="2469"/>
        <w:gridCol w:w="731"/>
        <w:gridCol w:w="2036"/>
        <w:gridCol w:w="265"/>
      </w:tblGrid>
      <w:tr w:rsidR="00AA3387" w14:paraId="269DE69B" w14:textId="77777777" w:rsidTr="00F662D6">
        <w:trPr>
          <w:gridBefore w:val="1"/>
          <w:gridAfter w:val="1"/>
          <w:wBefore w:w="56" w:type="pct"/>
          <w:wAfter w:w="146" w:type="pct"/>
          <w:trHeight w:val="711"/>
        </w:trPr>
        <w:tc>
          <w:tcPr>
            <w:tcW w:w="254" w:type="pct"/>
          </w:tcPr>
          <w:p w14:paraId="13135662" w14:textId="7EBF60ED" w:rsidR="00AA3387" w:rsidRDefault="001E6887" w:rsidP="00F013D8">
            <w:sdt>
              <w:sdtPr>
                <w:id w:val="-6760354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ED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A3387">
              <w:t xml:space="preserve">  </w:t>
            </w:r>
          </w:p>
        </w:tc>
        <w:tc>
          <w:tcPr>
            <w:tcW w:w="4544" w:type="pct"/>
            <w:gridSpan w:val="4"/>
          </w:tcPr>
          <w:p w14:paraId="09460539" w14:textId="77777777" w:rsidR="00AA3387" w:rsidRDefault="00AA3387" w:rsidP="00F013D8">
            <w:pPr>
              <w:rPr>
                <w:sz w:val="20"/>
                <w:szCs w:val="20"/>
              </w:rPr>
            </w:pPr>
            <w:r w:rsidRPr="000025D6">
              <w:rPr>
                <w:sz w:val="20"/>
                <w:szCs w:val="20"/>
              </w:rPr>
              <w:t>Jag intygar härmed att lämnade uppgifter är riktiga och försäkrar att jag för fastighetens räkning har rätt att söka och erhålla detta bidrag.</w:t>
            </w:r>
          </w:p>
          <w:p w14:paraId="4A4BC8FD" w14:textId="77777777" w:rsidR="00CA1447" w:rsidRDefault="00CA1447" w:rsidP="00F013D8">
            <w:pPr>
              <w:rPr>
                <w:sz w:val="20"/>
                <w:szCs w:val="20"/>
              </w:rPr>
            </w:pPr>
          </w:p>
          <w:p w14:paraId="072465DF" w14:textId="77777777" w:rsidR="00CA1447" w:rsidRPr="000025D6" w:rsidRDefault="00CA1447" w:rsidP="00F013D8">
            <w:pPr>
              <w:rPr>
                <w:sz w:val="20"/>
                <w:szCs w:val="20"/>
              </w:rPr>
            </w:pPr>
          </w:p>
          <w:p w14:paraId="61B2032E" w14:textId="77777777" w:rsidR="005755D2" w:rsidRDefault="005755D2" w:rsidP="00F013D8"/>
          <w:p w14:paraId="69E2C3BE" w14:textId="69E91728" w:rsidR="00CA1447" w:rsidRDefault="00CA1447" w:rsidP="00F013D8"/>
        </w:tc>
      </w:tr>
      <w:tr w:rsidR="00F662D6" w:rsidRPr="00D84ED3" w14:paraId="7B6EBDA9" w14:textId="77777777" w:rsidTr="00516E7B">
        <w:trPr>
          <w:gridBefore w:val="1"/>
          <w:gridAfter w:val="1"/>
          <w:wBefore w:w="56" w:type="pct"/>
          <w:wAfter w:w="146" w:type="pct"/>
          <w:trHeight w:val="835"/>
        </w:trPr>
        <w:tc>
          <w:tcPr>
            <w:tcW w:w="1912" w:type="pct"/>
            <w:gridSpan w:val="2"/>
            <w:tcBorders>
              <w:bottom w:val="dotted" w:sz="4" w:space="0" w:color="auto"/>
            </w:tcBorders>
          </w:tcPr>
          <w:p w14:paraId="45673531" w14:textId="77777777" w:rsidR="00D84ED3" w:rsidRPr="00D84ED3" w:rsidRDefault="00D84ED3" w:rsidP="00F013D8">
            <w:pPr>
              <w:rPr>
                <w:sz w:val="18"/>
                <w:szCs w:val="18"/>
              </w:rPr>
            </w:pPr>
            <w:r w:rsidRPr="00D84ED3">
              <w:rPr>
                <w:sz w:val="18"/>
                <w:szCs w:val="18"/>
              </w:rPr>
              <w:t>Underskrift sökande / ställföreträdare</w:t>
            </w:r>
          </w:p>
        </w:tc>
        <w:tc>
          <w:tcPr>
            <w:tcW w:w="1361" w:type="pct"/>
            <w:tcBorders>
              <w:bottom w:val="nil"/>
            </w:tcBorders>
          </w:tcPr>
          <w:p w14:paraId="36AE2C1E" w14:textId="2621E7E3" w:rsidR="00D84ED3" w:rsidRPr="00D84ED3" w:rsidRDefault="00D84ED3" w:rsidP="00F013D8">
            <w:pPr>
              <w:rPr>
                <w:sz w:val="18"/>
                <w:szCs w:val="18"/>
              </w:rPr>
            </w:pPr>
          </w:p>
        </w:tc>
        <w:tc>
          <w:tcPr>
            <w:tcW w:w="1525" w:type="pct"/>
            <w:gridSpan w:val="2"/>
            <w:tcBorders>
              <w:bottom w:val="nil"/>
            </w:tcBorders>
          </w:tcPr>
          <w:p w14:paraId="5DD97BC9" w14:textId="40380DE8" w:rsidR="00D84ED3" w:rsidRPr="00D84ED3" w:rsidRDefault="00D84ED3" w:rsidP="00D84ED3">
            <w:pPr>
              <w:rPr>
                <w:sz w:val="18"/>
                <w:szCs w:val="18"/>
              </w:rPr>
            </w:pPr>
          </w:p>
        </w:tc>
      </w:tr>
      <w:tr w:rsidR="00023BCD" w14:paraId="54D222DD" w14:textId="77777777" w:rsidTr="00516E7B">
        <w:trPr>
          <w:gridBefore w:val="1"/>
          <w:gridAfter w:val="1"/>
          <w:wBefore w:w="56" w:type="pct"/>
          <w:wAfter w:w="146" w:type="pct"/>
          <w:trHeight w:val="838"/>
        </w:trPr>
        <w:tc>
          <w:tcPr>
            <w:tcW w:w="4798" w:type="pct"/>
            <w:gridSpan w:val="5"/>
            <w:tcBorders>
              <w:top w:val="nil"/>
              <w:bottom w:val="nil"/>
            </w:tcBorders>
          </w:tcPr>
          <w:p w14:paraId="7B719D2D" w14:textId="77777777" w:rsidR="00F662D6" w:rsidRDefault="00F662D6" w:rsidP="00F013D8">
            <w:pPr>
              <w:rPr>
                <w:sz w:val="20"/>
                <w:szCs w:val="20"/>
              </w:rPr>
            </w:pPr>
          </w:p>
          <w:p w14:paraId="4D6057D6" w14:textId="77777777" w:rsidR="00CA1447" w:rsidRDefault="00CA1447" w:rsidP="00F013D8">
            <w:pPr>
              <w:rPr>
                <w:sz w:val="20"/>
                <w:szCs w:val="20"/>
              </w:rPr>
            </w:pPr>
          </w:p>
          <w:p w14:paraId="709DB681" w14:textId="77777777" w:rsidR="00CA1447" w:rsidRDefault="00CA1447" w:rsidP="00F013D8">
            <w:pPr>
              <w:rPr>
                <w:sz w:val="20"/>
                <w:szCs w:val="20"/>
              </w:rPr>
            </w:pPr>
          </w:p>
          <w:p w14:paraId="64FAA33D" w14:textId="77777777" w:rsidR="00CA1447" w:rsidRDefault="00CA1447" w:rsidP="00F013D8">
            <w:pPr>
              <w:rPr>
                <w:sz w:val="20"/>
                <w:szCs w:val="20"/>
              </w:rPr>
            </w:pPr>
          </w:p>
          <w:p w14:paraId="27380328" w14:textId="77777777" w:rsidR="00CA1447" w:rsidRDefault="00CA1447" w:rsidP="00F013D8">
            <w:pPr>
              <w:rPr>
                <w:sz w:val="20"/>
                <w:szCs w:val="20"/>
              </w:rPr>
            </w:pPr>
          </w:p>
          <w:p w14:paraId="626EEEF5" w14:textId="7F1BC2E4" w:rsidR="00CA1447" w:rsidRPr="000025D6" w:rsidRDefault="00CA1447" w:rsidP="00F013D8">
            <w:pPr>
              <w:rPr>
                <w:sz w:val="20"/>
                <w:szCs w:val="20"/>
              </w:rPr>
            </w:pPr>
          </w:p>
        </w:tc>
      </w:tr>
      <w:tr w:rsidR="00F662D6" w:rsidRPr="00697028" w14:paraId="6DB98E1D" w14:textId="77777777" w:rsidTr="00CA14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F2DCDB"/>
        </w:tblPrEx>
        <w:trPr>
          <w:trHeight w:val="516"/>
        </w:trPr>
        <w:tc>
          <w:tcPr>
            <w:tcW w:w="3732" w:type="pct"/>
            <w:gridSpan w:val="5"/>
            <w:tcBorders>
              <w:bottom w:val="single" w:sz="4" w:space="0" w:color="auto"/>
            </w:tcBorders>
            <w:shd w:val="clear" w:color="auto" w:fill="F2DCDB"/>
          </w:tcPr>
          <w:p w14:paraId="44D3B9F9" w14:textId="16AEBC5F" w:rsidR="00F662D6" w:rsidRPr="001A5F11" w:rsidRDefault="006F632D" w:rsidP="00F662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</w:rPr>
              <w:t>Godkänt belopp att utbetala</w:t>
            </w:r>
            <w:r w:rsidR="00F662D6" w:rsidRPr="00F662D6">
              <w:rPr>
                <w:rFonts w:cs="Arial"/>
                <w:b/>
                <w:bCs/>
              </w:rPr>
              <w:t xml:space="preserve"> </w:t>
            </w:r>
            <w:r w:rsidR="00F662D6" w:rsidRPr="00F662D6">
              <w:rPr>
                <w:rFonts w:cs="Arial"/>
                <w:sz w:val="16"/>
                <w:szCs w:val="16"/>
              </w:rPr>
              <w:t>(fylls i av Arj</w:t>
            </w:r>
            <w:r w:rsidR="009133A7">
              <w:rPr>
                <w:rFonts w:cs="Arial"/>
                <w:sz w:val="16"/>
                <w:szCs w:val="16"/>
              </w:rPr>
              <w:t>eplogs</w:t>
            </w:r>
            <w:r w:rsidR="00F662D6" w:rsidRPr="00F662D6">
              <w:rPr>
                <w:rFonts w:cs="Arial"/>
                <w:sz w:val="16"/>
                <w:szCs w:val="16"/>
              </w:rPr>
              <w:t xml:space="preserve"> Allmänning.)</w:t>
            </w:r>
          </w:p>
        </w:tc>
        <w:tc>
          <w:tcPr>
            <w:tcW w:w="1268" w:type="pct"/>
            <w:gridSpan w:val="2"/>
            <w:tcBorders>
              <w:bottom w:val="single" w:sz="4" w:space="0" w:color="auto"/>
            </w:tcBorders>
            <w:shd w:val="clear" w:color="auto" w:fill="F2DCDB"/>
          </w:tcPr>
          <w:p w14:paraId="51921EEF" w14:textId="2C05BBBF" w:rsidR="00F662D6" w:rsidRPr="00697028" w:rsidRDefault="00F662D6" w:rsidP="00F662D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Attesteras</w:t>
            </w:r>
          </w:p>
        </w:tc>
      </w:tr>
      <w:tr w:rsidR="00CA1447" w:rsidRPr="00697028" w14:paraId="06857490" w14:textId="77777777" w:rsidTr="00CA14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F2DCDB"/>
        </w:tblPrEx>
        <w:trPr>
          <w:trHeight w:val="566"/>
        </w:trPr>
        <w:tc>
          <w:tcPr>
            <w:tcW w:w="37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77F98501" w14:textId="77777777" w:rsidR="00CA1447" w:rsidRPr="00697028" w:rsidRDefault="00CA1447" w:rsidP="00F662D6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3A707000" w14:textId="77777777" w:rsidR="00CA1447" w:rsidRPr="00697028" w:rsidRDefault="00CA1447" w:rsidP="00F662D6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FE2ABB9" w14:textId="77777777" w:rsidR="00023BCD" w:rsidRPr="00AA3387" w:rsidRDefault="00023BCD" w:rsidP="006F632D"/>
    <w:sectPr w:rsidR="00023BCD" w:rsidRPr="00AA338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00062" w14:textId="77777777" w:rsidR="000468CF" w:rsidRDefault="000468CF">
      <w:r>
        <w:separator/>
      </w:r>
    </w:p>
  </w:endnote>
  <w:endnote w:type="continuationSeparator" w:id="0">
    <w:p w14:paraId="7F484DCB" w14:textId="77777777" w:rsidR="000468CF" w:rsidRDefault="0004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BCF22" w14:textId="77777777" w:rsidR="00ED53F2" w:rsidRDefault="00F52874">
    <w:pPr>
      <w:pStyle w:val="Sidfot"/>
      <w:tabs>
        <w:tab w:val="clear" w:pos="4536"/>
        <w:tab w:val="left" w:pos="2520"/>
        <w:tab w:val="left" w:pos="5040"/>
        <w:tab w:val="left" w:pos="6480"/>
        <w:tab w:val="left" w:pos="7920"/>
      </w:tabs>
      <w:rPr>
        <w:color w:val="0A7757"/>
        <w:sz w:val="16"/>
      </w:rPr>
    </w:pPr>
    <w:r>
      <w:rPr>
        <w:noProof/>
        <w:color w:val="0A7757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0B9182" wp14:editId="45DA05BD">
              <wp:simplePos x="0" y="0"/>
              <wp:positionH relativeFrom="column">
                <wp:posOffset>-114300</wp:posOffset>
              </wp:positionH>
              <wp:positionV relativeFrom="paragraph">
                <wp:posOffset>-23495</wp:posOffset>
              </wp:positionV>
              <wp:extent cx="6057900" cy="0"/>
              <wp:effectExtent l="9525" t="5080" r="9525" b="1397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A775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49DE2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1.85pt" to="468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" strokecolor="#0a7757"/>
          </w:pict>
        </mc:Fallback>
      </mc:AlternateContent>
    </w:r>
    <w:r w:rsidR="00ED53F2">
      <w:rPr>
        <w:color w:val="0A7757"/>
        <w:sz w:val="16"/>
      </w:rPr>
      <w:t>Arjeplogs Skogsallmänning</w:t>
    </w:r>
    <w:r w:rsidR="00ED53F2">
      <w:rPr>
        <w:color w:val="0A7757"/>
        <w:sz w:val="16"/>
      </w:rPr>
      <w:tab/>
      <w:t>Arjeplog Nybyggesallmänning</w:t>
    </w:r>
    <w:r w:rsidR="00ED53F2">
      <w:rPr>
        <w:color w:val="0A7757"/>
        <w:sz w:val="16"/>
      </w:rPr>
      <w:tab/>
      <w:t>Besöksadress</w:t>
    </w:r>
    <w:r w:rsidR="00ED53F2">
      <w:rPr>
        <w:color w:val="0A7757"/>
        <w:sz w:val="16"/>
      </w:rPr>
      <w:tab/>
      <w:t xml:space="preserve">Faxnummer </w:t>
    </w:r>
    <w:r w:rsidR="00ED53F2">
      <w:rPr>
        <w:color w:val="0A7757"/>
        <w:sz w:val="16"/>
      </w:rPr>
      <w:tab/>
      <w:t>Hemsida</w:t>
    </w:r>
  </w:p>
  <w:p w14:paraId="3EA63095" w14:textId="77777777" w:rsidR="00ED53F2" w:rsidRDefault="00ED53F2">
    <w:pPr>
      <w:pStyle w:val="Sidfot"/>
      <w:tabs>
        <w:tab w:val="clear" w:pos="4536"/>
        <w:tab w:val="left" w:pos="2520"/>
        <w:tab w:val="left" w:pos="5040"/>
        <w:tab w:val="left" w:pos="6480"/>
        <w:tab w:val="left" w:pos="7920"/>
      </w:tabs>
      <w:rPr>
        <w:color w:val="0A7757"/>
        <w:sz w:val="16"/>
      </w:rPr>
    </w:pPr>
    <w:r>
      <w:rPr>
        <w:color w:val="0A7757"/>
        <w:sz w:val="16"/>
      </w:rPr>
      <w:t xml:space="preserve">Org.Nr </w:t>
    </w:r>
    <w:proofErr w:type="gramStart"/>
    <w:r>
      <w:rPr>
        <w:color w:val="0A7757"/>
        <w:sz w:val="16"/>
      </w:rPr>
      <w:t>899100-0061</w:t>
    </w:r>
    <w:proofErr w:type="gramEnd"/>
    <w:r>
      <w:rPr>
        <w:color w:val="0A7757"/>
        <w:sz w:val="16"/>
      </w:rPr>
      <w:tab/>
      <w:t xml:space="preserve">Org.Nr. </w:t>
    </w:r>
    <w:proofErr w:type="gramStart"/>
    <w:r>
      <w:rPr>
        <w:color w:val="0A7757"/>
        <w:sz w:val="16"/>
      </w:rPr>
      <w:t>899100-0020</w:t>
    </w:r>
    <w:proofErr w:type="gramEnd"/>
    <w:r>
      <w:rPr>
        <w:color w:val="0A7757"/>
        <w:sz w:val="16"/>
      </w:rPr>
      <w:tab/>
      <w:t>Lugnetvägen 3</w:t>
    </w:r>
    <w:r>
      <w:rPr>
        <w:color w:val="0A7757"/>
        <w:sz w:val="16"/>
      </w:rPr>
      <w:tab/>
      <w:t>0961-10404</w:t>
    </w:r>
    <w:r>
      <w:rPr>
        <w:color w:val="0A7757"/>
        <w:sz w:val="16"/>
      </w:rPr>
      <w:tab/>
      <w:t>www.arjallm.se</w:t>
    </w:r>
  </w:p>
  <w:p w14:paraId="08A286D2" w14:textId="77777777" w:rsidR="00ED53F2" w:rsidRDefault="00ED53F2">
    <w:pPr>
      <w:pStyle w:val="Sidfot"/>
      <w:tabs>
        <w:tab w:val="clear" w:pos="4536"/>
        <w:tab w:val="left" w:pos="2520"/>
        <w:tab w:val="left" w:pos="5040"/>
        <w:tab w:val="left" w:pos="6480"/>
        <w:tab w:val="left" w:pos="7920"/>
      </w:tabs>
      <w:rPr>
        <w:sz w:val="16"/>
      </w:rPr>
    </w:pPr>
    <w:r>
      <w:rPr>
        <w:color w:val="0A7757"/>
        <w:sz w:val="16"/>
      </w:rPr>
      <w:t xml:space="preserve">Bankgiro </w:t>
    </w:r>
    <w:proofErr w:type="gramStart"/>
    <w:r>
      <w:rPr>
        <w:color w:val="0A7757"/>
        <w:sz w:val="16"/>
      </w:rPr>
      <w:t>203-7430</w:t>
    </w:r>
    <w:proofErr w:type="gramEnd"/>
    <w:r>
      <w:rPr>
        <w:color w:val="0A7757"/>
        <w:sz w:val="16"/>
      </w:rPr>
      <w:tab/>
      <w:t>Bankgiro 5979-1970</w:t>
    </w:r>
    <w:r>
      <w:rPr>
        <w:color w:val="0A7757"/>
        <w:sz w:val="16"/>
      </w:rPr>
      <w:tab/>
      <w:t>Arjeplog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DC72C" w14:textId="77777777" w:rsidR="000468CF" w:rsidRDefault="000468CF">
      <w:r>
        <w:separator/>
      </w:r>
    </w:p>
  </w:footnote>
  <w:footnote w:type="continuationSeparator" w:id="0">
    <w:p w14:paraId="6131517A" w14:textId="77777777" w:rsidR="000468CF" w:rsidRDefault="00046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760AA" w14:textId="5AAC5620" w:rsidR="00ED53F2" w:rsidRDefault="00E54B5A">
    <w:pPr>
      <w:pStyle w:val="Sidhuvud"/>
      <w:tabs>
        <w:tab w:val="left" w:pos="5940"/>
      </w:tabs>
    </w:pPr>
    <w:r>
      <w:rPr>
        <w:noProof/>
      </w:rPr>
      <w:drawing>
        <wp:inline distT="0" distB="0" distL="0" distR="0" wp14:anchorId="2070E9AF" wp14:editId="26C1B32C">
          <wp:extent cx="1441450" cy="482519"/>
          <wp:effectExtent l="0" t="0" r="6350" b="0"/>
          <wp:docPr id="2044083266" name="Bildobjekt 2" descr="En bild som visar Teckensnitt, tex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506224" name="Bildobjekt 2" descr="En bild som visar Teckensnitt, text, logotyp, Grafik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681" cy="5026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99CDFD" w14:textId="1F01A55D" w:rsidR="00ED53F2" w:rsidRDefault="00ED53F2" w:rsidP="00580794">
    <w:pPr>
      <w:pStyle w:val="Sidhuvud"/>
      <w:tabs>
        <w:tab w:val="left" w:pos="59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B52A7"/>
    <w:multiLevelType w:val="hybridMultilevel"/>
    <w:tmpl w:val="A2AC478E"/>
    <w:lvl w:ilvl="0" w:tplc="B94E6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24B84"/>
    <w:multiLevelType w:val="hybridMultilevel"/>
    <w:tmpl w:val="0D7E1D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71F1E"/>
    <w:multiLevelType w:val="hybridMultilevel"/>
    <w:tmpl w:val="204A24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C4E58"/>
    <w:multiLevelType w:val="hybridMultilevel"/>
    <w:tmpl w:val="C3CAD1EA"/>
    <w:lvl w:ilvl="0" w:tplc="6B3A281A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468587">
    <w:abstractNumId w:val="1"/>
  </w:num>
  <w:num w:numId="2" w16cid:durableId="807434094">
    <w:abstractNumId w:val="2"/>
  </w:num>
  <w:num w:numId="3" w16cid:durableId="314840946">
    <w:abstractNumId w:val="3"/>
  </w:num>
  <w:num w:numId="4" w16cid:durableId="60496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6y3TC7+Q23fZ7nE9fmU4ASjfFD8zQcLU01bJIflIl6naWe9x7ZtDyvwvmlW6GcT0qxbwlwF3Rm4xN0G8VsqDw==" w:salt="nnm+TyuYPGgdV0MZEfRyPQ=="/>
  <w:defaultTabStop w:val="1304"/>
  <w:hyphenationZone w:val="425"/>
  <w:noPunctuationKerning/>
  <w:characterSpacingControl w:val="doNotCompress"/>
  <w:hdrShapeDefaults>
    <o:shapedefaults v:ext="edit" spidmax="2050">
      <o:colormru v:ext="edit" colors="#0a775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74"/>
    <w:rsid w:val="000025D6"/>
    <w:rsid w:val="00002CDC"/>
    <w:rsid w:val="00006FA9"/>
    <w:rsid w:val="00023BCD"/>
    <w:rsid w:val="0002486D"/>
    <w:rsid w:val="0002503A"/>
    <w:rsid w:val="000318F2"/>
    <w:rsid w:val="0004220C"/>
    <w:rsid w:val="000468CF"/>
    <w:rsid w:val="00055511"/>
    <w:rsid w:val="00061860"/>
    <w:rsid w:val="000771BC"/>
    <w:rsid w:val="00097DDA"/>
    <w:rsid w:val="000A5958"/>
    <w:rsid w:val="000A7DAE"/>
    <w:rsid w:val="000C152E"/>
    <w:rsid w:val="000C1944"/>
    <w:rsid w:val="000C7A7B"/>
    <w:rsid w:val="000D28D7"/>
    <w:rsid w:val="000D7430"/>
    <w:rsid w:val="00100E54"/>
    <w:rsid w:val="001015BF"/>
    <w:rsid w:val="0012744B"/>
    <w:rsid w:val="00136A67"/>
    <w:rsid w:val="001401A3"/>
    <w:rsid w:val="00144DEA"/>
    <w:rsid w:val="0014615E"/>
    <w:rsid w:val="00146E65"/>
    <w:rsid w:val="0015705D"/>
    <w:rsid w:val="001604AA"/>
    <w:rsid w:val="00166430"/>
    <w:rsid w:val="001743B0"/>
    <w:rsid w:val="00175F89"/>
    <w:rsid w:val="00176EA7"/>
    <w:rsid w:val="00192998"/>
    <w:rsid w:val="0019574C"/>
    <w:rsid w:val="001A5F11"/>
    <w:rsid w:val="001B3678"/>
    <w:rsid w:val="001B6068"/>
    <w:rsid w:val="001C295D"/>
    <w:rsid w:val="001C2ADA"/>
    <w:rsid w:val="001C70A7"/>
    <w:rsid w:val="001D2467"/>
    <w:rsid w:val="001E6887"/>
    <w:rsid w:val="001E758E"/>
    <w:rsid w:val="001F0127"/>
    <w:rsid w:val="001F3E8F"/>
    <w:rsid w:val="001F664F"/>
    <w:rsid w:val="00210A02"/>
    <w:rsid w:val="00212688"/>
    <w:rsid w:val="00214A0E"/>
    <w:rsid w:val="00217C98"/>
    <w:rsid w:val="0023353B"/>
    <w:rsid w:val="00237085"/>
    <w:rsid w:val="00243459"/>
    <w:rsid w:val="002513DA"/>
    <w:rsid w:val="00252B74"/>
    <w:rsid w:val="0025486F"/>
    <w:rsid w:val="00264452"/>
    <w:rsid w:val="00275009"/>
    <w:rsid w:val="00275960"/>
    <w:rsid w:val="002813F8"/>
    <w:rsid w:val="002866FD"/>
    <w:rsid w:val="00287E08"/>
    <w:rsid w:val="002959F5"/>
    <w:rsid w:val="002B07F4"/>
    <w:rsid w:val="002B2726"/>
    <w:rsid w:val="002B7C17"/>
    <w:rsid w:val="002C235E"/>
    <w:rsid w:val="002C5F6A"/>
    <w:rsid w:val="002C6529"/>
    <w:rsid w:val="002D448F"/>
    <w:rsid w:val="002D4F79"/>
    <w:rsid w:val="002D5352"/>
    <w:rsid w:val="002E5B21"/>
    <w:rsid w:val="002E67EE"/>
    <w:rsid w:val="002F015A"/>
    <w:rsid w:val="002F6138"/>
    <w:rsid w:val="0031121D"/>
    <w:rsid w:val="0031351D"/>
    <w:rsid w:val="00346746"/>
    <w:rsid w:val="00350539"/>
    <w:rsid w:val="0035215C"/>
    <w:rsid w:val="00352735"/>
    <w:rsid w:val="00353495"/>
    <w:rsid w:val="00356189"/>
    <w:rsid w:val="00365F14"/>
    <w:rsid w:val="00375D23"/>
    <w:rsid w:val="00390C49"/>
    <w:rsid w:val="003A1ACF"/>
    <w:rsid w:val="003B6F4B"/>
    <w:rsid w:val="003C4753"/>
    <w:rsid w:val="003C68DD"/>
    <w:rsid w:val="003D2A62"/>
    <w:rsid w:val="003D5AC4"/>
    <w:rsid w:val="003D62DD"/>
    <w:rsid w:val="003E0A90"/>
    <w:rsid w:val="003F23FC"/>
    <w:rsid w:val="003F48DA"/>
    <w:rsid w:val="003F507E"/>
    <w:rsid w:val="00410F4C"/>
    <w:rsid w:val="004224C8"/>
    <w:rsid w:val="00425422"/>
    <w:rsid w:val="0042746E"/>
    <w:rsid w:val="004300B4"/>
    <w:rsid w:val="00434653"/>
    <w:rsid w:val="00447465"/>
    <w:rsid w:val="00465BCC"/>
    <w:rsid w:val="00467FF4"/>
    <w:rsid w:val="00481CDC"/>
    <w:rsid w:val="00495DA6"/>
    <w:rsid w:val="00496493"/>
    <w:rsid w:val="00496D09"/>
    <w:rsid w:val="004A6BDF"/>
    <w:rsid w:val="004B7F02"/>
    <w:rsid w:val="004C192F"/>
    <w:rsid w:val="004D2D5C"/>
    <w:rsid w:val="004D4B97"/>
    <w:rsid w:val="004D7175"/>
    <w:rsid w:val="004D7519"/>
    <w:rsid w:val="004E0150"/>
    <w:rsid w:val="004F5687"/>
    <w:rsid w:val="00503F33"/>
    <w:rsid w:val="00516E7B"/>
    <w:rsid w:val="00522C16"/>
    <w:rsid w:val="00525D8B"/>
    <w:rsid w:val="005379F8"/>
    <w:rsid w:val="005412F7"/>
    <w:rsid w:val="00546A15"/>
    <w:rsid w:val="00561438"/>
    <w:rsid w:val="00570450"/>
    <w:rsid w:val="00571F72"/>
    <w:rsid w:val="00572D1D"/>
    <w:rsid w:val="005755D2"/>
    <w:rsid w:val="00580794"/>
    <w:rsid w:val="005854EF"/>
    <w:rsid w:val="00595A40"/>
    <w:rsid w:val="005B6184"/>
    <w:rsid w:val="005C19E3"/>
    <w:rsid w:val="005F135E"/>
    <w:rsid w:val="005F5DDF"/>
    <w:rsid w:val="005F658E"/>
    <w:rsid w:val="00603D7F"/>
    <w:rsid w:val="00605C47"/>
    <w:rsid w:val="006115C3"/>
    <w:rsid w:val="006432EF"/>
    <w:rsid w:val="006469A1"/>
    <w:rsid w:val="00650559"/>
    <w:rsid w:val="00650804"/>
    <w:rsid w:val="00656043"/>
    <w:rsid w:val="006677C2"/>
    <w:rsid w:val="006839FA"/>
    <w:rsid w:val="00697028"/>
    <w:rsid w:val="006B6E89"/>
    <w:rsid w:val="006D514D"/>
    <w:rsid w:val="006E7A20"/>
    <w:rsid w:val="006F0D13"/>
    <w:rsid w:val="006F4F6A"/>
    <w:rsid w:val="006F632D"/>
    <w:rsid w:val="00706767"/>
    <w:rsid w:val="007074F5"/>
    <w:rsid w:val="007102AB"/>
    <w:rsid w:val="00735616"/>
    <w:rsid w:val="00743414"/>
    <w:rsid w:val="00743B30"/>
    <w:rsid w:val="00747985"/>
    <w:rsid w:val="007534D0"/>
    <w:rsid w:val="00767D7E"/>
    <w:rsid w:val="007804A8"/>
    <w:rsid w:val="00782F80"/>
    <w:rsid w:val="00784340"/>
    <w:rsid w:val="00785736"/>
    <w:rsid w:val="00791476"/>
    <w:rsid w:val="007A2245"/>
    <w:rsid w:val="007B6386"/>
    <w:rsid w:val="007C0F9F"/>
    <w:rsid w:val="007C2DE2"/>
    <w:rsid w:val="007C508D"/>
    <w:rsid w:val="007C609D"/>
    <w:rsid w:val="007D790A"/>
    <w:rsid w:val="007E64E6"/>
    <w:rsid w:val="007F50E9"/>
    <w:rsid w:val="00813FDD"/>
    <w:rsid w:val="008167EF"/>
    <w:rsid w:val="008319C5"/>
    <w:rsid w:val="00837889"/>
    <w:rsid w:val="00842481"/>
    <w:rsid w:val="008507B4"/>
    <w:rsid w:val="00874D41"/>
    <w:rsid w:val="00876FCE"/>
    <w:rsid w:val="00887BB6"/>
    <w:rsid w:val="00892C85"/>
    <w:rsid w:val="008A5A4F"/>
    <w:rsid w:val="008A5AC5"/>
    <w:rsid w:val="008B727C"/>
    <w:rsid w:val="008D2B30"/>
    <w:rsid w:val="008D6EC8"/>
    <w:rsid w:val="008F2468"/>
    <w:rsid w:val="008F3595"/>
    <w:rsid w:val="008F7800"/>
    <w:rsid w:val="009078BB"/>
    <w:rsid w:val="00910840"/>
    <w:rsid w:val="009133A7"/>
    <w:rsid w:val="00930ED0"/>
    <w:rsid w:val="00931408"/>
    <w:rsid w:val="00936B57"/>
    <w:rsid w:val="00947C20"/>
    <w:rsid w:val="00962026"/>
    <w:rsid w:val="009727FF"/>
    <w:rsid w:val="009A2E1D"/>
    <w:rsid w:val="009B03DD"/>
    <w:rsid w:val="009B3A55"/>
    <w:rsid w:val="00A015D5"/>
    <w:rsid w:val="00A10E2E"/>
    <w:rsid w:val="00A24590"/>
    <w:rsid w:val="00A27CAE"/>
    <w:rsid w:val="00A3290C"/>
    <w:rsid w:val="00A33A9D"/>
    <w:rsid w:val="00A377B5"/>
    <w:rsid w:val="00A4094E"/>
    <w:rsid w:val="00A415C5"/>
    <w:rsid w:val="00A467E4"/>
    <w:rsid w:val="00A61C9B"/>
    <w:rsid w:val="00AA3387"/>
    <w:rsid w:val="00AA61D4"/>
    <w:rsid w:val="00AB4D59"/>
    <w:rsid w:val="00AE6A90"/>
    <w:rsid w:val="00AF36F2"/>
    <w:rsid w:val="00AF527F"/>
    <w:rsid w:val="00B012F3"/>
    <w:rsid w:val="00B025B0"/>
    <w:rsid w:val="00B05DB3"/>
    <w:rsid w:val="00B1277E"/>
    <w:rsid w:val="00B14F08"/>
    <w:rsid w:val="00B16626"/>
    <w:rsid w:val="00B17565"/>
    <w:rsid w:val="00B36A8D"/>
    <w:rsid w:val="00B41CC8"/>
    <w:rsid w:val="00B43B8B"/>
    <w:rsid w:val="00B66E22"/>
    <w:rsid w:val="00B75979"/>
    <w:rsid w:val="00B771C6"/>
    <w:rsid w:val="00B93C41"/>
    <w:rsid w:val="00BA198D"/>
    <w:rsid w:val="00BA7C53"/>
    <w:rsid w:val="00BC4F7D"/>
    <w:rsid w:val="00BD4103"/>
    <w:rsid w:val="00BF474F"/>
    <w:rsid w:val="00BF7EFC"/>
    <w:rsid w:val="00C12465"/>
    <w:rsid w:val="00C1570E"/>
    <w:rsid w:val="00C22D4D"/>
    <w:rsid w:val="00C41B5C"/>
    <w:rsid w:val="00C52663"/>
    <w:rsid w:val="00C52A4D"/>
    <w:rsid w:val="00C55964"/>
    <w:rsid w:val="00C56D75"/>
    <w:rsid w:val="00C62EFE"/>
    <w:rsid w:val="00C76DE6"/>
    <w:rsid w:val="00C86346"/>
    <w:rsid w:val="00CA0177"/>
    <w:rsid w:val="00CA1447"/>
    <w:rsid w:val="00CB113F"/>
    <w:rsid w:val="00CB5081"/>
    <w:rsid w:val="00CC1329"/>
    <w:rsid w:val="00CC2EE8"/>
    <w:rsid w:val="00CC473A"/>
    <w:rsid w:val="00CD369D"/>
    <w:rsid w:val="00CD7060"/>
    <w:rsid w:val="00CF08D8"/>
    <w:rsid w:val="00D02108"/>
    <w:rsid w:val="00D05CDC"/>
    <w:rsid w:val="00D36431"/>
    <w:rsid w:val="00D461F3"/>
    <w:rsid w:val="00D54B21"/>
    <w:rsid w:val="00D57D32"/>
    <w:rsid w:val="00D65D76"/>
    <w:rsid w:val="00D83115"/>
    <w:rsid w:val="00D835A1"/>
    <w:rsid w:val="00D84ED3"/>
    <w:rsid w:val="00D87D00"/>
    <w:rsid w:val="00DA3808"/>
    <w:rsid w:val="00DC6B32"/>
    <w:rsid w:val="00DD0408"/>
    <w:rsid w:val="00DD43F6"/>
    <w:rsid w:val="00DD7CFA"/>
    <w:rsid w:val="00DE4CE6"/>
    <w:rsid w:val="00DF4034"/>
    <w:rsid w:val="00DF7171"/>
    <w:rsid w:val="00E03E25"/>
    <w:rsid w:val="00E239D7"/>
    <w:rsid w:val="00E31278"/>
    <w:rsid w:val="00E378F9"/>
    <w:rsid w:val="00E4100F"/>
    <w:rsid w:val="00E471E5"/>
    <w:rsid w:val="00E54B5A"/>
    <w:rsid w:val="00E55D0F"/>
    <w:rsid w:val="00E775BF"/>
    <w:rsid w:val="00E82344"/>
    <w:rsid w:val="00E85F68"/>
    <w:rsid w:val="00E907DC"/>
    <w:rsid w:val="00E97CD2"/>
    <w:rsid w:val="00EA53E8"/>
    <w:rsid w:val="00EB4F43"/>
    <w:rsid w:val="00EC1796"/>
    <w:rsid w:val="00EC518F"/>
    <w:rsid w:val="00EC52E7"/>
    <w:rsid w:val="00ED2028"/>
    <w:rsid w:val="00ED53F2"/>
    <w:rsid w:val="00EE4C59"/>
    <w:rsid w:val="00EF5044"/>
    <w:rsid w:val="00F068FB"/>
    <w:rsid w:val="00F107AF"/>
    <w:rsid w:val="00F1326B"/>
    <w:rsid w:val="00F14B18"/>
    <w:rsid w:val="00F16563"/>
    <w:rsid w:val="00F22997"/>
    <w:rsid w:val="00F31A76"/>
    <w:rsid w:val="00F4468F"/>
    <w:rsid w:val="00F52874"/>
    <w:rsid w:val="00F56AEC"/>
    <w:rsid w:val="00F662D6"/>
    <w:rsid w:val="00F7400B"/>
    <w:rsid w:val="00F8317F"/>
    <w:rsid w:val="00F86A24"/>
    <w:rsid w:val="00F925C2"/>
    <w:rsid w:val="00F94051"/>
    <w:rsid w:val="00FC12CB"/>
    <w:rsid w:val="00FC50A7"/>
    <w:rsid w:val="00FD5079"/>
    <w:rsid w:val="00FE4F9A"/>
    <w:rsid w:val="00FF2EB7"/>
    <w:rsid w:val="00FF47EE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a7757"/>
    </o:shapedefaults>
    <o:shapelayout v:ext="edit">
      <o:idmap v:ext="edit" data="2"/>
    </o:shapelayout>
  </w:shapeDefaults>
  <w:decimalSymbol w:val=","/>
  <w:listSeparator w:val=";"/>
  <w14:docId w14:val="1CAFFDDE"/>
  <w15:chartTrackingRefBased/>
  <w15:docId w15:val="{B83D0868-5F46-4E74-A219-51CCC236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9F8"/>
    <w:rPr>
      <w:rFonts w:ascii="Arial" w:hAnsi="Arial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A53E8"/>
    <w:pPr>
      <w:keepNext/>
      <w:keepLines/>
      <w:spacing w:before="240" w:after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C473A"/>
    <w:pPr>
      <w:keepNext/>
      <w:keepLines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Rubrik1Char">
    <w:name w:val="Rubrik 1 Char"/>
    <w:basedOn w:val="Standardstycketeckensnitt"/>
    <w:link w:val="Rubrik1"/>
    <w:uiPriority w:val="9"/>
    <w:rsid w:val="00EA53E8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C473A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table" w:styleId="Tabellrutnt">
    <w:name w:val="Table Grid"/>
    <w:basedOn w:val="Normaltabell"/>
    <w:uiPriority w:val="39"/>
    <w:rsid w:val="00580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6432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rik\Desktop\Brevmall%20A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1623C2-1D08-4ED7-B7B5-3F5746883F0E}"/>
      </w:docPartPr>
      <w:docPartBody>
        <w:p w:rsidR="002641DA" w:rsidRDefault="002641DA">
          <w:r w:rsidRPr="003A0DAE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DA"/>
    <w:rsid w:val="001C295D"/>
    <w:rsid w:val="001F5CBC"/>
    <w:rsid w:val="002641DA"/>
    <w:rsid w:val="004A4FA6"/>
    <w:rsid w:val="005412F7"/>
    <w:rsid w:val="007804A8"/>
    <w:rsid w:val="008308D9"/>
    <w:rsid w:val="00B012F3"/>
    <w:rsid w:val="00D02108"/>
    <w:rsid w:val="00DA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A4FA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0CB6E986D4D046BCE5391408D74F2D" ma:contentTypeVersion="4" ma:contentTypeDescription="Skapa ett nytt dokument." ma:contentTypeScope="" ma:versionID="64bac36bdb11438c2009ec3c6c417d52">
  <xsd:schema xmlns:xsd="http://www.w3.org/2001/XMLSchema" xmlns:xs="http://www.w3.org/2001/XMLSchema" xmlns:p="http://schemas.microsoft.com/office/2006/metadata/properties" xmlns:ns2="5f758c88-4179-484c-80a0-96c7b2dfa6ab" targetNamespace="http://schemas.microsoft.com/office/2006/metadata/properties" ma:root="true" ma:fieldsID="a7e22d6f8abb3421b0866a093dca0bba" ns2:_="">
    <xsd:import namespace="5f758c88-4179-484c-80a0-96c7b2dfa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58c88-4179-484c-80a0-96c7b2dfa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B284E8-59A2-453C-843B-1CE1B57006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6DEB45-C96E-479E-97E4-DD62EFD488FC}"/>
</file>

<file path=customXml/itemProps3.xml><?xml version="1.0" encoding="utf-8"?>
<ds:datastoreItem xmlns:ds="http://schemas.openxmlformats.org/officeDocument/2006/customXml" ds:itemID="{86541B4B-A349-4203-AE78-5209B38D7724}">
  <ds:schemaRefs>
    <ds:schemaRef ds:uri="http://schemas.microsoft.com/office/2006/metadata/properties"/>
    <ds:schemaRef ds:uri="http://schemas.microsoft.com/office/infopath/2007/PartnerControls"/>
    <ds:schemaRef ds:uri="638ff483-75fc-4c12-923c-f477cdb3f172"/>
    <ds:schemaRef ds:uri="32b5f0b2-dcb6-485c-95fc-3370b81e5b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 AA</Template>
  <TotalTime>43</TotalTime>
  <Pages>1</Pages>
  <Words>122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Arjeplogs Allmänningsskogar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</dc:creator>
  <cp:keywords/>
  <dc:description/>
  <cp:lastModifiedBy>Isak Landström</cp:lastModifiedBy>
  <cp:revision>34</cp:revision>
  <cp:lastPrinted>2024-04-26T12:31:00Z</cp:lastPrinted>
  <dcterms:created xsi:type="dcterms:W3CDTF">2024-06-27T14:06:00Z</dcterms:created>
  <dcterms:modified xsi:type="dcterms:W3CDTF">2024-07-04T09:06:00Z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0x010100160CB6E986D4D046BCE5391408D74F2D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